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F6B0" w14:textId="25319C54" w:rsidR="00F126DC" w:rsidRPr="00017CA2" w:rsidRDefault="00F126DC" w:rsidP="00F126DC">
      <w:pPr>
        <w:pStyle w:val="Heading3"/>
      </w:pPr>
      <w:bookmarkStart w:id="0" w:name="OLE_LINK18"/>
      <w:bookmarkStart w:id="1" w:name="OLE_LINK19"/>
      <w:r w:rsidRPr="00017CA2">
        <w:t>28.5(</w:t>
      </w:r>
      <w:r w:rsidR="005B4B12" w:rsidRPr="00017CA2">
        <w:rPr>
          <w:caps w:val="0"/>
        </w:rPr>
        <w:t>a</w:t>
      </w:r>
      <w:r w:rsidRPr="00017CA2">
        <w:t>) [RACING ON A HIGHWAY] [STREET TAKEOVERS] [STUNT DRIVING]</w:t>
      </w:r>
    </w:p>
    <w:bookmarkEnd w:id="0"/>
    <w:bookmarkEnd w:id="1"/>
    <w:p w14:paraId="12EDD8CB" w14:textId="4A6F747A" w:rsidR="00F126DC" w:rsidRPr="00017CA2" w:rsidRDefault="00F126DC" w:rsidP="00F126DC">
      <w:pPr>
        <w:pStyle w:val="SJIStatuteinTitle"/>
      </w:pPr>
      <w:r w:rsidRPr="00017CA2">
        <w:t>§ 316.191</w:t>
      </w:r>
      <w:r w:rsidR="00047239" w:rsidRPr="00AB7C5F">
        <w:t>(2)</w:t>
      </w:r>
      <w:r w:rsidR="007A3A53" w:rsidRPr="00AB7C5F">
        <w:t>, § 316.191</w:t>
      </w:r>
      <w:r w:rsidR="00047239" w:rsidRPr="00AB7C5F">
        <w:t>(3)(c)</w:t>
      </w:r>
      <w:r w:rsidR="007A3A53" w:rsidRPr="00AB7C5F">
        <w:t>, and § 316.191(3)(f)</w:t>
      </w:r>
      <w:r w:rsidRPr="00AB7C5F">
        <w:t>, Fla.</w:t>
      </w:r>
      <w:r w:rsidRPr="00017CA2">
        <w:t xml:space="preserve"> Stat.</w:t>
      </w:r>
    </w:p>
    <w:p w14:paraId="7DB87591" w14:textId="156FB3CA" w:rsidR="00F126DC" w:rsidRPr="005B05E2" w:rsidRDefault="00F126DC" w:rsidP="00F126DC">
      <w:pPr>
        <w:widowControl w:val="0"/>
        <w:tabs>
          <w:tab w:val="left" w:pos="720"/>
        </w:tabs>
        <w:suppressAutoHyphens/>
        <w:autoSpaceDE w:val="0"/>
        <w:autoSpaceDN w:val="0"/>
        <w:adjustRightInd w:val="0"/>
        <w:rPr>
          <w:b/>
          <w:bCs/>
        </w:rPr>
      </w:pPr>
      <w:r w:rsidRPr="005B05E2">
        <w:rPr>
          <w:b/>
          <w:bCs/>
        </w:rPr>
        <w:t>To prove the crime of [Racing on a Highway] [Street Takeovers] [Stunt Driving], the State must prove the following element beyond a reasonable doubt:</w:t>
      </w:r>
    </w:p>
    <w:p w14:paraId="78A3C449" w14:textId="79510C4B" w:rsidR="00F126DC" w:rsidRPr="005B05E2" w:rsidRDefault="00F126DC" w:rsidP="00F126DC">
      <w:pPr>
        <w:pStyle w:val="SJITextItalic"/>
        <w:rPr>
          <w:szCs w:val="22"/>
        </w:rPr>
      </w:pPr>
      <w:r w:rsidRPr="005B05E2">
        <w:rPr>
          <w:szCs w:val="22"/>
        </w:rPr>
        <w:t>Give as applicable.</w:t>
      </w:r>
    </w:p>
    <w:p w14:paraId="3DAE271F" w14:textId="35519720" w:rsidR="00F126DC" w:rsidRPr="005B05E2" w:rsidRDefault="00F126DC" w:rsidP="00F126DC">
      <w:pPr>
        <w:widowControl w:val="0"/>
        <w:tabs>
          <w:tab w:val="left" w:pos="720"/>
        </w:tabs>
        <w:suppressAutoHyphens/>
        <w:autoSpaceDE w:val="0"/>
        <w:autoSpaceDN w:val="0"/>
        <w:adjustRightInd w:val="0"/>
        <w:rPr>
          <w:b/>
          <w:bCs/>
        </w:rPr>
      </w:pPr>
      <w:r w:rsidRPr="005B05E2">
        <w:t>(Defendant)</w:t>
      </w:r>
      <w:r w:rsidRPr="005B05E2">
        <w:rPr>
          <w:b/>
          <w:bCs/>
        </w:rPr>
        <w:t xml:space="preserve"> </w:t>
      </w:r>
    </w:p>
    <w:p w14:paraId="17152B2E" w14:textId="77777777" w:rsidR="00F126DC" w:rsidRPr="005B05E2" w:rsidRDefault="00F126DC" w:rsidP="00F126DC">
      <w:pPr>
        <w:pStyle w:val="ListParagraph"/>
        <w:numPr>
          <w:ilvl w:val="0"/>
          <w:numId w:val="520"/>
        </w:numPr>
        <w:ind w:left="1296" w:hanging="576"/>
        <w:rPr>
          <w:b/>
          <w:bCs/>
        </w:rPr>
      </w:pPr>
      <w:r w:rsidRPr="005B05E2">
        <w:rPr>
          <w:b/>
          <w:bCs/>
        </w:rPr>
        <w:t>drove a motor vehicle in</w:t>
      </w:r>
    </w:p>
    <w:p w14:paraId="745A24A7" w14:textId="5F95F642" w:rsidR="00F126DC" w:rsidRPr="005B05E2" w:rsidRDefault="00F126DC" w:rsidP="00F126DC">
      <w:pPr>
        <w:pStyle w:val="ListParagraph"/>
        <w:numPr>
          <w:ilvl w:val="0"/>
          <w:numId w:val="520"/>
        </w:numPr>
        <w:ind w:left="1296" w:hanging="576"/>
        <w:rPr>
          <w:b/>
          <w:bCs/>
        </w:rPr>
      </w:pPr>
      <w:r w:rsidRPr="005B05E2">
        <w:rPr>
          <w:b/>
          <w:bCs/>
        </w:rPr>
        <w:t>[participated] [coordinated, through social media or otherwise] [facilitated] [collected monies] at any location for</w:t>
      </w:r>
    </w:p>
    <w:p w14:paraId="5CB304A6" w14:textId="369B06A1" w:rsidR="00F126DC" w:rsidRPr="005B05E2" w:rsidRDefault="00F126DC" w:rsidP="00F126DC">
      <w:pPr>
        <w:pStyle w:val="ListParagraph"/>
        <w:numPr>
          <w:ilvl w:val="0"/>
          <w:numId w:val="520"/>
        </w:numPr>
        <w:ind w:left="1296" w:hanging="576"/>
        <w:rPr>
          <w:b/>
          <w:bCs/>
        </w:rPr>
      </w:pPr>
      <w:r w:rsidRPr="005B05E2">
        <w:rPr>
          <w:b/>
          <w:bCs/>
        </w:rPr>
        <w:t>knowingly rode as a passenger in</w:t>
      </w:r>
    </w:p>
    <w:p w14:paraId="6FED785F" w14:textId="55AF72AD" w:rsidR="00F126DC" w:rsidRPr="005B05E2" w:rsidRDefault="00F126DC" w:rsidP="00F126DC">
      <w:pPr>
        <w:pStyle w:val="ListParagraph"/>
        <w:numPr>
          <w:ilvl w:val="0"/>
          <w:numId w:val="520"/>
        </w:numPr>
        <w:ind w:left="1296" w:hanging="576"/>
        <w:rPr>
          <w:b/>
          <w:bCs/>
        </w:rPr>
      </w:pPr>
      <w:r w:rsidRPr="005B05E2">
        <w:rPr>
          <w:b/>
          <w:bCs/>
        </w:rPr>
        <w:t>purposefully caused moving traffic, including pedestrian traffic, to slow, stop, or be impeded in any way for</w:t>
      </w:r>
    </w:p>
    <w:p w14:paraId="3898F278" w14:textId="22AF6F52" w:rsidR="00F126DC" w:rsidRPr="005B05E2" w:rsidRDefault="00F126DC" w:rsidP="00F126DC">
      <w:pPr>
        <w:pStyle w:val="ListParagraph"/>
        <w:numPr>
          <w:ilvl w:val="0"/>
          <w:numId w:val="520"/>
        </w:numPr>
        <w:ind w:left="1296" w:hanging="576"/>
        <w:rPr>
          <w:b/>
          <w:bCs/>
        </w:rPr>
      </w:pPr>
      <w:r w:rsidRPr="005B05E2">
        <w:rPr>
          <w:b/>
          <w:bCs/>
        </w:rPr>
        <w:t>operate a motor vehicle for the purpose of filming or recording the activities of participants in</w:t>
      </w:r>
    </w:p>
    <w:p w14:paraId="706A059B" w14:textId="4AAEBF2F" w:rsidR="00F126DC" w:rsidRPr="005B05E2" w:rsidRDefault="00F126DC" w:rsidP="00F126DC">
      <w:pPr>
        <w:pStyle w:val="ListParagraph"/>
        <w:numPr>
          <w:ilvl w:val="0"/>
          <w:numId w:val="520"/>
        </w:numPr>
        <w:ind w:left="1296" w:hanging="576"/>
        <w:rPr>
          <w:b/>
          <w:bCs/>
        </w:rPr>
      </w:pPr>
      <w:r w:rsidRPr="005B05E2">
        <w:rPr>
          <w:b/>
          <w:bCs/>
        </w:rPr>
        <w:t xml:space="preserve">operate a motor vehicle carrying any amount of fuel for the purposes of fueling a motor vehicle involved in </w:t>
      </w:r>
    </w:p>
    <w:p w14:paraId="6E832A56" w14:textId="1B24570C" w:rsidR="00F126DC" w:rsidRPr="005B05E2" w:rsidRDefault="00F126DC" w:rsidP="0059615C">
      <w:pPr>
        <w:widowControl w:val="0"/>
        <w:suppressAutoHyphens/>
        <w:autoSpaceDE w:val="0"/>
        <w:autoSpaceDN w:val="0"/>
        <w:adjustRightInd w:val="0"/>
        <w:spacing w:after="240"/>
        <w:ind w:left="1267" w:firstLine="0"/>
        <w:rPr>
          <w:b/>
          <w:bCs/>
        </w:rPr>
      </w:pPr>
      <w:r w:rsidRPr="005B05E2">
        <w:rPr>
          <w:b/>
          <w:bCs/>
        </w:rPr>
        <w:t>[a race] [a drag race]</w:t>
      </w:r>
      <w:r w:rsidR="007A3A53" w:rsidRPr="005B05E2">
        <w:rPr>
          <w:b/>
          <w:bCs/>
        </w:rPr>
        <w:t xml:space="preserve"> </w:t>
      </w:r>
      <w:r w:rsidRPr="005B05E2">
        <w:rPr>
          <w:b/>
          <w:bCs/>
        </w:rPr>
        <w:t>[an acceleration contest involving a motor vehicle] [a street takeover] [any stunt driving] [a speed competition or contest involving a motor vehicle] [a test of physical endurance involving a motor vehicle] [an exhibition of speed or acceleration involving a motor vehicle] [an attempt, involving a motor vehicle, to make a speed record] on a highway</w:t>
      </w:r>
      <w:r w:rsidR="007A3A53" w:rsidRPr="005B05E2">
        <w:rPr>
          <w:b/>
          <w:bCs/>
        </w:rPr>
        <w:t xml:space="preserve"> or </w:t>
      </w:r>
      <w:r w:rsidRPr="005B05E2">
        <w:rPr>
          <w:b/>
          <w:bCs/>
        </w:rPr>
        <w:t>roadway</w:t>
      </w:r>
      <w:r w:rsidR="007A3A53" w:rsidRPr="005B05E2">
        <w:rPr>
          <w:b/>
          <w:bCs/>
        </w:rPr>
        <w:t xml:space="preserve"> or a </w:t>
      </w:r>
      <w:r w:rsidRPr="005B05E2">
        <w:rPr>
          <w:b/>
          <w:bCs/>
        </w:rPr>
        <w:t>parking lot.</w:t>
      </w:r>
    </w:p>
    <w:p w14:paraId="2DD847AC" w14:textId="1EA6E5C3" w:rsidR="00E81B99" w:rsidRPr="005B05E2" w:rsidRDefault="00E81B99" w:rsidP="00E81B99">
      <w:pPr>
        <w:pStyle w:val="SJITextItalic"/>
        <w:rPr>
          <w:szCs w:val="22"/>
        </w:rPr>
      </w:pPr>
      <w:r w:rsidRPr="005B05E2">
        <w:rPr>
          <w:szCs w:val="22"/>
        </w:rPr>
        <w:t xml:space="preserve">Give </w:t>
      </w:r>
      <w:r w:rsidR="00C252BE" w:rsidRPr="005B05E2">
        <w:rPr>
          <w:szCs w:val="22"/>
        </w:rPr>
        <w:t xml:space="preserve">only </w:t>
      </w:r>
      <w:r w:rsidRPr="005B05E2">
        <w:rPr>
          <w:szCs w:val="22"/>
        </w:rPr>
        <w:t>if § 316.191(3)(c), Fla. Stat.</w:t>
      </w:r>
      <w:r w:rsidR="00C252BE" w:rsidRPr="005B05E2">
        <w:rPr>
          <w:szCs w:val="22"/>
        </w:rPr>
        <w:t xml:space="preserve"> is charged.</w:t>
      </w:r>
    </w:p>
    <w:p w14:paraId="5DF95221" w14:textId="2EB474FD" w:rsidR="00DF6BBD" w:rsidRPr="0059615C" w:rsidRDefault="00E81B99" w:rsidP="0059615C">
      <w:pPr>
        <w:rPr>
          <w:b/>
          <w:bCs/>
          <w:i/>
          <w:iCs/>
        </w:rPr>
      </w:pPr>
      <w:r w:rsidRPr="0059615C">
        <w:rPr>
          <w:b/>
          <w:bCs/>
        </w:rPr>
        <w:t xml:space="preserve">If you find </w:t>
      </w:r>
      <w:r w:rsidR="00C252BE" w:rsidRPr="0059615C">
        <w:t>(</w:t>
      </w:r>
      <w:r w:rsidR="00E2773F" w:rsidRPr="0059615C">
        <w:t>defendant</w:t>
      </w:r>
      <w:r w:rsidR="00C252BE" w:rsidRPr="0059615C">
        <w:t>)</w:t>
      </w:r>
      <w:r w:rsidR="00E2773F" w:rsidRPr="0059615C">
        <w:t xml:space="preserve"> </w:t>
      </w:r>
      <w:r w:rsidR="00E2773F" w:rsidRPr="0059615C">
        <w:rPr>
          <w:b/>
          <w:bCs/>
        </w:rPr>
        <w:t xml:space="preserve">guilty </w:t>
      </w:r>
      <w:r w:rsidR="00B867A6" w:rsidRPr="0059615C">
        <w:rPr>
          <w:b/>
          <w:bCs/>
        </w:rPr>
        <w:t xml:space="preserve">of </w:t>
      </w:r>
      <w:r w:rsidR="0041082D" w:rsidRPr="0059615C">
        <w:rPr>
          <w:b/>
          <w:bCs/>
        </w:rPr>
        <w:t>[Racing on a Highway] [Street Takeover] [Stunt Driving], you must also determine whether the State proved beyond a reasonable doubt that</w:t>
      </w:r>
      <w:r w:rsidR="00C252BE" w:rsidRPr="0059615C">
        <w:rPr>
          <w:b/>
          <w:bCs/>
        </w:rPr>
        <w:t xml:space="preserve"> i</w:t>
      </w:r>
      <w:r w:rsidR="002E42DA" w:rsidRPr="0059615C">
        <w:rPr>
          <w:b/>
          <w:bCs/>
        </w:rPr>
        <w:t xml:space="preserve">n the course of committing the </w:t>
      </w:r>
      <w:r w:rsidR="00C252BE" w:rsidRPr="0059615C">
        <w:rPr>
          <w:b/>
          <w:bCs/>
        </w:rPr>
        <w:t>crime,</w:t>
      </w:r>
      <w:r w:rsidR="00DF6BBD" w:rsidRPr="0059615C">
        <w:rPr>
          <w:b/>
          <w:bCs/>
        </w:rPr>
        <w:t xml:space="preserve"> </w:t>
      </w:r>
      <w:r w:rsidR="00C252BE" w:rsidRPr="0059615C">
        <w:rPr>
          <w:b/>
          <w:bCs/>
        </w:rPr>
        <w:t xml:space="preserve">[he] [she] </w:t>
      </w:r>
      <w:r w:rsidR="002E42DA" w:rsidRPr="0059615C">
        <w:rPr>
          <w:b/>
          <w:bCs/>
        </w:rPr>
        <w:t>knowingly impede</w:t>
      </w:r>
      <w:r w:rsidR="00C252BE" w:rsidRPr="0059615C">
        <w:rPr>
          <w:b/>
          <w:bCs/>
        </w:rPr>
        <w:t>d</w:t>
      </w:r>
      <w:r w:rsidR="002E42DA" w:rsidRPr="0059615C">
        <w:rPr>
          <w:b/>
          <w:bCs/>
        </w:rPr>
        <w:t>, obstruct</w:t>
      </w:r>
      <w:r w:rsidR="00C252BE" w:rsidRPr="0059615C">
        <w:rPr>
          <w:b/>
          <w:bCs/>
        </w:rPr>
        <w:t>ed</w:t>
      </w:r>
      <w:r w:rsidR="002E42DA" w:rsidRPr="0059615C">
        <w:rPr>
          <w:b/>
          <w:bCs/>
        </w:rPr>
        <w:t>, or interfere</w:t>
      </w:r>
      <w:r w:rsidR="00C252BE" w:rsidRPr="0059615C">
        <w:rPr>
          <w:b/>
          <w:bCs/>
        </w:rPr>
        <w:t>d</w:t>
      </w:r>
      <w:r w:rsidR="002E42DA" w:rsidRPr="0059615C">
        <w:rPr>
          <w:b/>
          <w:bCs/>
        </w:rPr>
        <w:t xml:space="preserve"> with</w:t>
      </w:r>
      <w:r w:rsidR="00C252BE" w:rsidRPr="0059615C">
        <w:rPr>
          <w:b/>
          <w:bCs/>
        </w:rPr>
        <w:t xml:space="preserve"> </w:t>
      </w:r>
      <w:r w:rsidR="002E42DA" w:rsidRPr="0059615C">
        <w:rPr>
          <w:b/>
          <w:bCs/>
        </w:rPr>
        <w:t xml:space="preserve">an authorized emergency vehicle </w:t>
      </w:r>
      <w:r w:rsidR="00C252BE" w:rsidRPr="0059615C">
        <w:rPr>
          <w:b/>
          <w:bCs/>
        </w:rPr>
        <w:t>that was</w:t>
      </w:r>
      <w:r w:rsidR="00DF6BBD" w:rsidRPr="0059615C">
        <w:rPr>
          <w:b/>
          <w:bCs/>
        </w:rPr>
        <w:t xml:space="preserve"> on call and </w:t>
      </w:r>
      <w:r w:rsidR="00C252BE" w:rsidRPr="0059615C">
        <w:rPr>
          <w:b/>
          <w:bCs/>
        </w:rPr>
        <w:t xml:space="preserve">that was </w:t>
      </w:r>
      <w:r w:rsidR="00DF6BBD" w:rsidRPr="0059615C">
        <w:rPr>
          <w:b/>
          <w:bCs/>
        </w:rPr>
        <w:t xml:space="preserve">responding to an emergency, other than </w:t>
      </w:r>
      <w:r w:rsidR="00C252BE" w:rsidRPr="0059615C">
        <w:rPr>
          <w:b/>
          <w:bCs/>
        </w:rPr>
        <w:t xml:space="preserve">the [Racing on a Highway] [Street Takeover] [Stunt Driving] that </w:t>
      </w:r>
      <w:r w:rsidR="00AE1091" w:rsidRPr="0059615C">
        <w:rPr>
          <w:b/>
          <w:bCs/>
        </w:rPr>
        <w:t>was alleged</w:t>
      </w:r>
      <w:r w:rsidR="00C252BE" w:rsidRPr="0059615C">
        <w:rPr>
          <w:b/>
          <w:bCs/>
        </w:rPr>
        <w:t xml:space="preserve"> in this case.</w:t>
      </w:r>
    </w:p>
    <w:p w14:paraId="43EC8944" w14:textId="037AC1F5" w:rsidR="00C252BE" w:rsidRPr="005B05E2" w:rsidRDefault="00C252BE" w:rsidP="00C252BE">
      <w:pPr>
        <w:pStyle w:val="SJITextItalic"/>
        <w:rPr>
          <w:szCs w:val="22"/>
        </w:rPr>
      </w:pPr>
      <w:r w:rsidRPr="005B05E2">
        <w:rPr>
          <w:szCs w:val="22"/>
        </w:rPr>
        <w:t>Give only if § 316.191(</w:t>
      </w:r>
      <w:r w:rsidR="007A3A53" w:rsidRPr="005B05E2">
        <w:rPr>
          <w:szCs w:val="22"/>
        </w:rPr>
        <w:t>2</w:t>
      </w:r>
      <w:r w:rsidRPr="005B05E2">
        <w:rPr>
          <w:szCs w:val="22"/>
        </w:rPr>
        <w:t>)(</w:t>
      </w:r>
      <w:r w:rsidR="007A3A53" w:rsidRPr="005B05E2">
        <w:rPr>
          <w:szCs w:val="22"/>
        </w:rPr>
        <w:t>a</w:t>
      </w:r>
      <w:r w:rsidRPr="005B05E2">
        <w:rPr>
          <w:szCs w:val="22"/>
        </w:rPr>
        <w:t>)</w:t>
      </w:r>
      <w:r w:rsidR="007A3A53" w:rsidRPr="005B05E2">
        <w:rPr>
          <w:szCs w:val="22"/>
        </w:rPr>
        <w:t xml:space="preserve"> or(2)(d)</w:t>
      </w:r>
      <w:r w:rsidRPr="005B05E2">
        <w:rPr>
          <w:szCs w:val="22"/>
        </w:rPr>
        <w:t xml:space="preserve"> </w:t>
      </w:r>
      <w:r w:rsidR="007A3A53" w:rsidRPr="005B05E2">
        <w:rPr>
          <w:szCs w:val="22"/>
        </w:rPr>
        <w:t xml:space="preserve">or (2)(e) or (2)(f) </w:t>
      </w:r>
      <w:r w:rsidRPr="005B05E2">
        <w:rPr>
          <w:szCs w:val="22"/>
        </w:rPr>
        <w:t>Fla. Stat.</w:t>
      </w:r>
      <w:r w:rsidR="007A3A53" w:rsidRPr="005B05E2">
        <w:rPr>
          <w:szCs w:val="22"/>
        </w:rPr>
        <w:t>, and</w:t>
      </w:r>
      <w:r w:rsidR="00AB7C5F" w:rsidRPr="005B05E2">
        <w:rPr>
          <w:szCs w:val="22"/>
        </w:rPr>
        <w:t xml:space="preserve"> </w:t>
      </w:r>
      <w:r w:rsidR="007A3A53" w:rsidRPr="005B05E2">
        <w:rPr>
          <w:szCs w:val="22"/>
        </w:rPr>
        <w:t>§ 316.191</w:t>
      </w:r>
      <w:r w:rsidR="00F67A76" w:rsidRPr="005B05E2">
        <w:rPr>
          <w:szCs w:val="22"/>
        </w:rPr>
        <w:t>(3)(f)</w:t>
      </w:r>
      <w:r w:rsidRPr="005B05E2">
        <w:rPr>
          <w:szCs w:val="22"/>
        </w:rPr>
        <w:t xml:space="preserve"> is charged.</w:t>
      </w:r>
    </w:p>
    <w:p w14:paraId="645AC3A0" w14:textId="58A52389" w:rsidR="00C252BE" w:rsidRPr="00873214" w:rsidRDefault="00C252BE" w:rsidP="00873214">
      <w:pPr>
        <w:rPr>
          <w:b/>
          <w:bCs/>
          <w:i/>
          <w:iCs/>
        </w:rPr>
      </w:pPr>
      <w:r w:rsidRPr="00873214">
        <w:rPr>
          <w:b/>
          <w:bCs/>
        </w:rPr>
        <w:t>If you find</w:t>
      </w:r>
      <w:r w:rsidRPr="00873214">
        <w:t xml:space="preserve"> (defendant)</w:t>
      </w:r>
      <w:r w:rsidRPr="00873214">
        <w:rPr>
          <w:b/>
          <w:bCs/>
        </w:rPr>
        <w:t xml:space="preserve"> guilty of [Racing on a Highway] [Street Takeover] [Stunt Driving], you must also determine whether the State proved beyond a reasonable doubt that </w:t>
      </w:r>
      <w:proofErr w:type="gramStart"/>
      <w:r w:rsidRPr="00873214">
        <w:rPr>
          <w:b/>
          <w:bCs/>
        </w:rPr>
        <w:t>in the course of</w:t>
      </w:r>
      <w:proofErr w:type="gramEnd"/>
      <w:r w:rsidRPr="00873214">
        <w:rPr>
          <w:b/>
          <w:bCs/>
        </w:rPr>
        <w:t xml:space="preserve"> committing the crime, [he] [she] </w:t>
      </w:r>
      <w:r w:rsidR="00F67A76" w:rsidRPr="00873214">
        <w:rPr>
          <w:b/>
          <w:bCs/>
        </w:rPr>
        <w:t xml:space="preserve">was engaged in a coordinated street takeover. </w:t>
      </w:r>
    </w:p>
    <w:p w14:paraId="2B0D8BE8" w14:textId="4E03D087" w:rsidR="00F126DC" w:rsidRPr="005B05E2" w:rsidRDefault="00F126DC" w:rsidP="00F126DC">
      <w:pPr>
        <w:pStyle w:val="SJITextItalic"/>
        <w:rPr>
          <w:szCs w:val="22"/>
        </w:rPr>
      </w:pPr>
      <w:r w:rsidRPr="005B05E2">
        <w:rPr>
          <w:szCs w:val="22"/>
        </w:rPr>
        <w:lastRenderedPageBreak/>
        <w:t xml:space="preserve">Definitions. Give </w:t>
      </w:r>
      <w:r w:rsidR="001355AC" w:rsidRPr="005B05E2">
        <w:rPr>
          <w:szCs w:val="22"/>
        </w:rPr>
        <w:t>only if</w:t>
      </w:r>
      <w:r w:rsidR="00AB7C5F" w:rsidRPr="005B05E2">
        <w:rPr>
          <w:szCs w:val="22"/>
        </w:rPr>
        <w:t xml:space="preserve"> </w:t>
      </w:r>
      <w:r w:rsidRPr="005B05E2">
        <w:rPr>
          <w:szCs w:val="22"/>
        </w:rPr>
        <w:t>applicable.</w:t>
      </w:r>
    </w:p>
    <w:p w14:paraId="0A7E73B2" w14:textId="710166F2" w:rsidR="00D44AFA" w:rsidRPr="005B05E2" w:rsidRDefault="00AA3D07" w:rsidP="00F126DC">
      <w:pPr>
        <w:pStyle w:val="SJITextItalic"/>
        <w:rPr>
          <w:szCs w:val="22"/>
        </w:rPr>
      </w:pPr>
      <w:r w:rsidRPr="005B05E2">
        <w:rPr>
          <w:szCs w:val="22"/>
        </w:rPr>
        <w:t>§ 316.003, Fla. Stat.</w:t>
      </w:r>
      <w:r w:rsidR="001355AC" w:rsidRPr="005B05E2">
        <w:rPr>
          <w:szCs w:val="22"/>
        </w:rPr>
        <w:t xml:space="preserve"> “Organ transport vehicle” has its own definition in</w:t>
      </w:r>
      <w:r w:rsidR="00AB7C5F" w:rsidRPr="005B05E2">
        <w:rPr>
          <w:szCs w:val="22"/>
        </w:rPr>
        <w:t xml:space="preserve"> </w:t>
      </w:r>
      <w:r w:rsidR="00022CA2">
        <w:rPr>
          <w:szCs w:val="22"/>
        </w:rPr>
        <w:t xml:space="preserve">              </w:t>
      </w:r>
      <w:r w:rsidR="001355AC" w:rsidRPr="005B05E2">
        <w:rPr>
          <w:szCs w:val="22"/>
        </w:rPr>
        <w:t>§ 316.003, Fla. Stat.</w:t>
      </w:r>
    </w:p>
    <w:p w14:paraId="373C7154" w14:textId="12ACA7D3" w:rsidR="00D44AFA" w:rsidRPr="00022CA2" w:rsidRDefault="00D44AFA" w:rsidP="00022CA2">
      <w:pPr>
        <w:rPr>
          <w:b/>
          <w:bCs/>
          <w:i/>
          <w:iCs/>
        </w:rPr>
      </w:pPr>
      <w:r w:rsidRPr="00022CA2">
        <w:rPr>
          <w:b/>
          <w:bCs/>
        </w:rPr>
        <w:t xml:space="preserve">“Authorized emergency vehicle” means vehicles of the fire department (fire patrol), police vehicles, </w:t>
      </w:r>
      <w:r w:rsidR="008129CD" w:rsidRPr="00022CA2">
        <w:rPr>
          <w:b/>
          <w:bCs/>
        </w:rPr>
        <w:t xml:space="preserve">emergency management vehicles, organ transport vehicles, </w:t>
      </w:r>
      <w:r w:rsidRPr="00022CA2">
        <w:rPr>
          <w:b/>
          <w:bCs/>
        </w:rPr>
        <w:t>such ambulances and emergency vehicles of municipal</w:t>
      </w:r>
      <w:r w:rsidR="008129CD" w:rsidRPr="00022CA2">
        <w:rPr>
          <w:b/>
          <w:bCs/>
        </w:rPr>
        <w:t xml:space="preserve"> and county</w:t>
      </w:r>
      <w:r w:rsidRPr="00022CA2">
        <w:rPr>
          <w:b/>
          <w:bCs/>
        </w:rPr>
        <w:t xml:space="preserve"> departments, volunteer ambulance services, public service corporations operated by private corporations, the Fish and Wildlife Conservation Commission, the Department of Environmental Protection, the Department of Health, the Department of Transportation,</w:t>
      </w:r>
      <w:r w:rsidR="008129CD" w:rsidRPr="00022CA2">
        <w:rPr>
          <w:b/>
          <w:bCs/>
        </w:rPr>
        <w:t xml:space="preserve"> Department of Agriculture and Consumer Services,</w:t>
      </w:r>
      <w:r w:rsidRPr="00022CA2">
        <w:rPr>
          <w:b/>
          <w:bCs/>
        </w:rPr>
        <w:t xml:space="preserve"> and the Department of Corrections as are designated or authorized by their respective departments or the chief of police of an incorporated city or any sheriff of any of the various counties.</w:t>
      </w:r>
    </w:p>
    <w:p w14:paraId="3A49CE34" w14:textId="2BF5FE5F" w:rsidR="00F126DC" w:rsidRPr="005B05E2" w:rsidRDefault="00F126DC" w:rsidP="00F126DC">
      <w:pPr>
        <w:widowControl w:val="0"/>
        <w:tabs>
          <w:tab w:val="left" w:pos="720"/>
        </w:tabs>
        <w:suppressAutoHyphens/>
        <w:autoSpaceDE w:val="0"/>
        <w:autoSpaceDN w:val="0"/>
        <w:adjustRightInd w:val="0"/>
        <w:rPr>
          <w:b/>
          <w:bCs/>
        </w:rPr>
      </w:pPr>
      <w:r w:rsidRPr="005B05E2">
        <w:rPr>
          <w:b/>
          <w:bCs/>
        </w:rPr>
        <w:t>“Drag race” means the operation of two or more motor vehicles from a point side by side at accelerating speeds in a competitive attempt to outdistance each other, or the operation of one or more motor vehicles to the same point, for the purpose of comparing the relative speeds or power of acceleration of such motor vehicle or motor vehicles within a certain distance or time limit.</w:t>
      </w:r>
    </w:p>
    <w:p w14:paraId="755E4048" w14:textId="1CBD2989" w:rsidR="00F126DC" w:rsidRPr="005B05E2" w:rsidRDefault="00F126DC" w:rsidP="00F126DC">
      <w:pPr>
        <w:pStyle w:val="SJITextItalic"/>
        <w:rPr>
          <w:bCs/>
          <w:szCs w:val="22"/>
        </w:rPr>
      </w:pPr>
      <w:r w:rsidRPr="005B05E2">
        <w:rPr>
          <w:szCs w:val="22"/>
        </w:rPr>
        <w:t>§ 316.191(1), Fla. Stat. Some of these terms have their own statutory definitions, which should be given if necessary.</w:t>
      </w:r>
    </w:p>
    <w:p w14:paraId="71577427" w14:textId="530ADCAF" w:rsidR="00F126DC" w:rsidRPr="005B05E2" w:rsidRDefault="00F126DC" w:rsidP="00F126DC">
      <w:pPr>
        <w:widowControl w:val="0"/>
        <w:tabs>
          <w:tab w:val="left" w:pos="720"/>
        </w:tabs>
        <w:suppressAutoHyphens/>
        <w:autoSpaceDE w:val="0"/>
        <w:autoSpaceDN w:val="0"/>
        <w:adjustRightInd w:val="0"/>
        <w:rPr>
          <w:i/>
        </w:rPr>
      </w:pPr>
      <w:r w:rsidRPr="005B05E2">
        <w:rPr>
          <w:b/>
          <w:bCs/>
        </w:rPr>
        <w:t xml:space="preserve">“Motor vehicle” means a self-propelled vehicle not operated upon rails or guideway, </w:t>
      </w:r>
      <w:r w:rsidRPr="005B05E2">
        <w:rPr>
          <w:b/>
          <w:bCs/>
          <w:iCs/>
        </w:rPr>
        <w:t xml:space="preserve">including any motorcycle, autocycle, moped, all-terrain vehicle, off-road vehicle, or vehicle not licensed to operate on a highway or roadway, </w:t>
      </w:r>
      <w:r w:rsidRPr="005B05E2">
        <w:rPr>
          <w:b/>
          <w:bCs/>
        </w:rPr>
        <w:t>but not including a bicycle, electric bicycle, motorized scooter, electric personal assistive mobility device, mobile carrier, personal delivery device, or swamp buggy.</w:t>
      </w:r>
      <w:r w:rsidRPr="005B05E2">
        <w:rPr>
          <w:i/>
        </w:rPr>
        <w:t xml:space="preserve"> </w:t>
      </w:r>
    </w:p>
    <w:p w14:paraId="0B878F44" w14:textId="62C0F60C" w:rsidR="00F126DC" w:rsidRPr="005B05E2" w:rsidRDefault="00F126DC" w:rsidP="00F126DC">
      <w:pPr>
        <w:pStyle w:val="SJITextItalic"/>
        <w:rPr>
          <w:bCs/>
          <w:szCs w:val="22"/>
        </w:rPr>
      </w:pPr>
      <w:r w:rsidRPr="005B05E2">
        <w:rPr>
          <w:szCs w:val="22"/>
        </w:rPr>
        <w:t>§ 316.003, Fla. Stat. Some of these terms have their own statutory definitions, which should be given if necessary.</w:t>
      </w:r>
    </w:p>
    <w:p w14:paraId="5377A68B" w14:textId="1FAC0759" w:rsidR="00F126DC" w:rsidRPr="005B05E2" w:rsidRDefault="00F126DC" w:rsidP="00F126DC">
      <w:pPr>
        <w:rPr>
          <w:b/>
        </w:rPr>
      </w:pPr>
      <w:r w:rsidRPr="005B05E2">
        <w:rPr>
          <w:b/>
        </w:rPr>
        <w:t>“Vehicle” means every device in, upon, or by which any person or property is or may be transported or drawn upon a highway [, except personal delivery devices, mobile carriers, and devices used exclusively upon stationary rails or tracks].</w:t>
      </w:r>
    </w:p>
    <w:p w14:paraId="1BFA8E6B" w14:textId="25A2A4C5" w:rsidR="00F126DC" w:rsidRPr="005B05E2" w:rsidRDefault="00F126DC" w:rsidP="00F126DC">
      <w:pPr>
        <w:pStyle w:val="SJITextItalic"/>
        <w:rPr>
          <w:b/>
          <w:bCs/>
          <w:szCs w:val="22"/>
        </w:rPr>
      </w:pPr>
      <w:r w:rsidRPr="005B05E2">
        <w:rPr>
          <w:szCs w:val="22"/>
        </w:rPr>
        <w:t>§ 316.191(1), Fla. Stat.</w:t>
      </w:r>
    </w:p>
    <w:p w14:paraId="763659D6" w14:textId="6B97DF53" w:rsidR="00F126DC" w:rsidRPr="005B05E2" w:rsidRDefault="00F126DC" w:rsidP="00F126DC">
      <w:pPr>
        <w:widowControl w:val="0"/>
        <w:tabs>
          <w:tab w:val="left" w:pos="720"/>
        </w:tabs>
        <w:suppressAutoHyphens/>
        <w:autoSpaceDE w:val="0"/>
        <w:autoSpaceDN w:val="0"/>
        <w:adjustRightInd w:val="0"/>
        <w:spacing w:after="240"/>
      </w:pPr>
      <w:r w:rsidRPr="005B05E2">
        <w:rPr>
          <w:b/>
          <w:bCs/>
        </w:rPr>
        <w:t xml:space="preserve">“Race” means the use of one or more motor vehicles in competition, arising from a challenge to demonstrate superiority of a motor vehicle or driver and the acceptance or competitive response to that challenge, either through a prior arrangement or in immediate response, in which the competitor attempts to outgain or outdistance another motor vehicle, to prevent another motor vehicle from passing, to arrive at a given destination ahead of another motor vehicle or motor vehicles, or to test the physical stamina or endurance of drivers over long distance driving routes. A race may be prearranged or may occur through a competitive response to conduct on the part of one or more drivers which, under the totality of circumstances, can reasonably be interpreted as a </w:t>
      </w:r>
      <w:r w:rsidRPr="005B05E2">
        <w:rPr>
          <w:b/>
          <w:bCs/>
        </w:rPr>
        <w:lastRenderedPageBreak/>
        <w:t>challenge to race.</w:t>
      </w:r>
      <w:r w:rsidRPr="005B05E2">
        <w:rPr>
          <w:i/>
        </w:rPr>
        <w:t xml:space="preserve"> </w:t>
      </w:r>
    </w:p>
    <w:p w14:paraId="1E216513" w14:textId="3C5F511D" w:rsidR="00F126DC" w:rsidRPr="005B05E2" w:rsidRDefault="00F126DC" w:rsidP="00F126DC">
      <w:pPr>
        <w:pStyle w:val="SJITextItalic"/>
        <w:rPr>
          <w:b/>
          <w:bCs/>
          <w:szCs w:val="22"/>
        </w:rPr>
      </w:pPr>
      <w:r w:rsidRPr="005B05E2">
        <w:rPr>
          <w:szCs w:val="22"/>
        </w:rPr>
        <w:t>§ 316.003, Fla. Stat.</w:t>
      </w:r>
    </w:p>
    <w:p w14:paraId="2DB4EBE8" w14:textId="2FB796FC" w:rsidR="00F126DC" w:rsidRPr="005B05E2" w:rsidRDefault="00F126DC" w:rsidP="00F126DC">
      <w:pPr>
        <w:widowControl w:val="0"/>
        <w:tabs>
          <w:tab w:val="left" w:pos="720"/>
        </w:tabs>
        <w:suppressAutoHyphens/>
        <w:autoSpaceDE w:val="0"/>
        <w:autoSpaceDN w:val="0"/>
        <w:adjustRightInd w:val="0"/>
        <w:rPr>
          <w:b/>
          <w:bCs/>
        </w:rPr>
      </w:pPr>
      <w:r w:rsidRPr="005B05E2">
        <w:rPr>
          <w:b/>
          <w:bCs/>
        </w:rPr>
        <w:t>“Roadway” means that portion of a highway improved, designed, or ordinarily used for vehicular travel, exclusive of the berm or shoulder. In the event a highway includes two or more separate roadways, the term roadway as used herein refers to any such roadway separately, but not to all such roadways collectively.</w:t>
      </w:r>
    </w:p>
    <w:p w14:paraId="40D04D0B" w14:textId="31280608" w:rsidR="00F126DC" w:rsidRPr="005B05E2" w:rsidRDefault="00F126DC" w:rsidP="00F126DC">
      <w:pPr>
        <w:pStyle w:val="SJITextItalic"/>
        <w:rPr>
          <w:szCs w:val="22"/>
        </w:rPr>
      </w:pPr>
      <w:r w:rsidRPr="005B05E2">
        <w:rPr>
          <w:szCs w:val="22"/>
        </w:rPr>
        <w:t>§ 316.003, Fla. Stat.</w:t>
      </w:r>
    </w:p>
    <w:p w14:paraId="12286774" w14:textId="77777777" w:rsidR="00F126DC" w:rsidRPr="005B05E2" w:rsidRDefault="00F126DC" w:rsidP="00F126DC">
      <w:pPr>
        <w:rPr>
          <w:b/>
        </w:rPr>
      </w:pPr>
      <w:r w:rsidRPr="005B05E2">
        <w:rPr>
          <w:b/>
        </w:rPr>
        <w:t xml:space="preserve">“Street or highway” means </w:t>
      </w:r>
    </w:p>
    <w:p w14:paraId="3315996B" w14:textId="677C3B7E" w:rsidR="00F126DC" w:rsidRPr="005B05E2" w:rsidRDefault="00F126DC" w:rsidP="002F3DA9">
      <w:pPr>
        <w:pStyle w:val="ListParagraph"/>
        <w:numPr>
          <w:ilvl w:val="0"/>
          <w:numId w:val="521"/>
        </w:numPr>
        <w:ind w:left="1296" w:hanging="576"/>
        <w:rPr>
          <w:b/>
        </w:rPr>
      </w:pPr>
      <w:r w:rsidRPr="005B05E2">
        <w:rPr>
          <w:b/>
        </w:rPr>
        <w:t xml:space="preserve">The entire width between the boundary lines of every way or place of whatever nature when any part thereof is open to the use of the public for purposes of vehicular </w:t>
      </w:r>
      <w:proofErr w:type="gramStart"/>
      <w:r w:rsidRPr="005B05E2">
        <w:rPr>
          <w:b/>
        </w:rPr>
        <w:t>traffic;</w:t>
      </w:r>
      <w:proofErr w:type="gramEnd"/>
      <w:r w:rsidRPr="005B05E2">
        <w:rPr>
          <w:b/>
        </w:rPr>
        <w:t xml:space="preserve"> </w:t>
      </w:r>
    </w:p>
    <w:p w14:paraId="5EAB7443" w14:textId="240341C4" w:rsidR="00F126DC" w:rsidRPr="005B05E2" w:rsidRDefault="00F126DC" w:rsidP="002F3DA9">
      <w:pPr>
        <w:pStyle w:val="ListParagraph"/>
        <w:numPr>
          <w:ilvl w:val="0"/>
          <w:numId w:val="521"/>
        </w:numPr>
        <w:ind w:left="1296" w:hanging="576"/>
        <w:rPr>
          <w:b/>
        </w:rPr>
      </w:pPr>
      <w:r w:rsidRPr="005B05E2">
        <w:rPr>
          <w:b/>
        </w:rPr>
        <w:t xml:space="preserve">The entire width between the boundary lines of any privately owned way or place used for vehicular travel by the owner and those having express or implied permission from the owner, but not by other persons, or any limited access road owned or controlled by a special district, whenever, by written agreement entered into under s. 316.006(2)(b) or (3)(b), a county or municipality exercises traffic control jurisdiction over said way or place; </w:t>
      </w:r>
    </w:p>
    <w:p w14:paraId="729818BC" w14:textId="2BFED2BF" w:rsidR="00F126DC" w:rsidRPr="005B05E2" w:rsidRDefault="00F126DC" w:rsidP="002F3DA9">
      <w:pPr>
        <w:pStyle w:val="ListParagraph"/>
        <w:numPr>
          <w:ilvl w:val="0"/>
          <w:numId w:val="521"/>
        </w:numPr>
        <w:ind w:left="1296" w:hanging="576"/>
        <w:rPr>
          <w:b/>
        </w:rPr>
      </w:pPr>
      <w:r w:rsidRPr="005B05E2">
        <w:rPr>
          <w:b/>
        </w:rPr>
        <w:t xml:space="preserve">Any area, such as a runway, taxiway, ramp, clear zone, or parking lot, within the boundary of any airport owned by the state, a county, a municipality, or a political subdivision, which area is used for vehicular </w:t>
      </w:r>
      <w:proofErr w:type="gramStart"/>
      <w:r w:rsidRPr="005B05E2">
        <w:rPr>
          <w:b/>
        </w:rPr>
        <w:t>traffic</w:t>
      </w:r>
      <w:proofErr w:type="gramEnd"/>
      <w:r w:rsidRPr="005B05E2">
        <w:rPr>
          <w:b/>
        </w:rPr>
        <w:t xml:space="preserve"> but which is not open for vehicular operation by the general public; or </w:t>
      </w:r>
    </w:p>
    <w:p w14:paraId="4FF9E1CD" w14:textId="69E7BB5B" w:rsidR="00F126DC" w:rsidRPr="005B05E2" w:rsidRDefault="00F126DC" w:rsidP="002F3DA9">
      <w:pPr>
        <w:pStyle w:val="ListParagraph"/>
        <w:numPr>
          <w:ilvl w:val="0"/>
          <w:numId w:val="521"/>
        </w:numPr>
        <w:ind w:left="1296" w:hanging="576"/>
        <w:rPr>
          <w:b/>
        </w:rPr>
      </w:pPr>
      <w:r w:rsidRPr="005B05E2">
        <w:rPr>
          <w:b/>
        </w:rPr>
        <w:t xml:space="preserve">Any way or place used for vehicular traffic on a controlled access basis within a mobile home park recreation district which has been created under s. 418.30 and the recreational facilities of which district are open to the </w:t>
      </w:r>
      <w:proofErr w:type="gramStart"/>
      <w:r w:rsidRPr="005B05E2">
        <w:rPr>
          <w:b/>
        </w:rPr>
        <w:t>general public</w:t>
      </w:r>
      <w:proofErr w:type="gramEnd"/>
      <w:r w:rsidRPr="005B05E2">
        <w:rPr>
          <w:b/>
        </w:rPr>
        <w:t xml:space="preserve">. </w:t>
      </w:r>
    </w:p>
    <w:p w14:paraId="41C54836" w14:textId="77777777" w:rsidR="001355AC" w:rsidRPr="005B05E2" w:rsidRDefault="001355AC" w:rsidP="001355AC">
      <w:pPr>
        <w:pStyle w:val="SJITextItalic"/>
        <w:rPr>
          <w:szCs w:val="22"/>
        </w:rPr>
      </w:pPr>
      <w:r w:rsidRPr="005B05E2">
        <w:rPr>
          <w:szCs w:val="22"/>
        </w:rPr>
        <w:t>§ 316.191(1), Fla. Stat.</w:t>
      </w:r>
    </w:p>
    <w:p w14:paraId="5389331B" w14:textId="269F5FFA" w:rsidR="001355AC" w:rsidRPr="00022CA2" w:rsidRDefault="001355AC" w:rsidP="00022CA2">
      <w:pPr>
        <w:rPr>
          <w:b/>
          <w:bCs/>
          <w:i/>
          <w:iCs/>
        </w:rPr>
      </w:pPr>
      <w:r w:rsidRPr="00022CA2">
        <w:rPr>
          <w:b/>
          <w:bCs/>
        </w:rPr>
        <w:t xml:space="preserve">“Coordinated street takeover” means 10 or more vehicles </w:t>
      </w:r>
      <w:r w:rsidR="00F13B3E" w:rsidRPr="00022CA2">
        <w:rPr>
          <w:b/>
          <w:bCs/>
        </w:rPr>
        <w:t xml:space="preserve">operated </w:t>
      </w:r>
      <w:r w:rsidRPr="00022CA2">
        <w:rPr>
          <w:b/>
          <w:bCs/>
        </w:rPr>
        <w:t xml:space="preserve">in an organized manner to </w:t>
      </w:r>
      <w:proofErr w:type="gramStart"/>
      <w:r w:rsidRPr="00022CA2">
        <w:rPr>
          <w:b/>
          <w:bCs/>
        </w:rPr>
        <w:t>effect</w:t>
      </w:r>
      <w:proofErr w:type="gramEnd"/>
      <w:r w:rsidRPr="00022CA2">
        <w:rPr>
          <w:b/>
          <w:bCs/>
        </w:rPr>
        <w:t xml:space="preserve"> a street takeover.</w:t>
      </w:r>
    </w:p>
    <w:p w14:paraId="405858E7" w14:textId="517A77BC" w:rsidR="00F126DC" w:rsidRPr="005B05E2" w:rsidRDefault="00F126DC" w:rsidP="001355AC">
      <w:pPr>
        <w:pStyle w:val="SJITextItalic"/>
        <w:rPr>
          <w:b/>
          <w:bCs/>
          <w:szCs w:val="22"/>
        </w:rPr>
      </w:pPr>
      <w:r w:rsidRPr="005B05E2">
        <w:rPr>
          <w:szCs w:val="22"/>
        </w:rPr>
        <w:t>§ 316.191(1), Fla. Stat.</w:t>
      </w:r>
    </w:p>
    <w:p w14:paraId="570CB80B" w14:textId="77777777" w:rsidR="00F126DC" w:rsidRPr="005B05E2" w:rsidRDefault="00F126DC" w:rsidP="00F126DC">
      <w:pPr>
        <w:rPr>
          <w:b/>
          <w:bCs/>
        </w:rPr>
      </w:pPr>
      <w:r w:rsidRPr="005B05E2">
        <w:rPr>
          <w:b/>
          <w:bCs/>
        </w:rPr>
        <w:t>“Street takeover” means the taking over of a portion of a highway, roadway, or parking lot by blocking or impeding the regular flow of traffic to perform a race, drag race, burnout, doughnut, drifting, wheelie, or other stunt driving.</w:t>
      </w:r>
    </w:p>
    <w:p w14:paraId="5AF5621E" w14:textId="0B8174AB" w:rsidR="00F126DC" w:rsidRPr="005B05E2" w:rsidRDefault="00F126DC" w:rsidP="00F126DC">
      <w:pPr>
        <w:pStyle w:val="SJITextItalic"/>
        <w:rPr>
          <w:b/>
          <w:bCs/>
          <w:szCs w:val="22"/>
        </w:rPr>
      </w:pPr>
      <w:r w:rsidRPr="005B05E2">
        <w:rPr>
          <w:szCs w:val="22"/>
        </w:rPr>
        <w:t>§ 316.191(1), Fla. Stat.</w:t>
      </w:r>
    </w:p>
    <w:p w14:paraId="1DA08194" w14:textId="006583E4" w:rsidR="00F126DC" w:rsidRPr="005B05E2" w:rsidRDefault="00F126DC" w:rsidP="00F126DC">
      <w:pPr>
        <w:widowControl w:val="0"/>
        <w:tabs>
          <w:tab w:val="left" w:pos="720"/>
        </w:tabs>
        <w:suppressAutoHyphens/>
        <w:autoSpaceDE w:val="0"/>
        <w:autoSpaceDN w:val="0"/>
        <w:adjustRightInd w:val="0"/>
        <w:rPr>
          <w:b/>
          <w:bCs/>
        </w:rPr>
      </w:pPr>
      <w:r w:rsidRPr="005B05E2">
        <w:rPr>
          <w:b/>
          <w:bCs/>
        </w:rPr>
        <w:t xml:space="preserve">“Burnout” means a maneuver performed while operating a motor vehicle whereby the motor vehicle is kept stationary, or is in motion, while the wheels </w:t>
      </w:r>
      <w:r w:rsidRPr="005B05E2">
        <w:rPr>
          <w:b/>
          <w:bCs/>
        </w:rPr>
        <w:lastRenderedPageBreak/>
        <w:t>are spun, resulting in friction which causes the motor vehicle’s tires to heat up and emit smoke.</w:t>
      </w:r>
    </w:p>
    <w:p w14:paraId="33D3DAD4" w14:textId="5181650B" w:rsidR="00F126DC" w:rsidRPr="005B05E2" w:rsidRDefault="00F126DC" w:rsidP="00F126DC">
      <w:pPr>
        <w:pStyle w:val="SJITextItalic"/>
        <w:rPr>
          <w:b/>
          <w:bCs/>
          <w:szCs w:val="22"/>
        </w:rPr>
      </w:pPr>
      <w:r w:rsidRPr="005B05E2">
        <w:rPr>
          <w:szCs w:val="22"/>
        </w:rPr>
        <w:t>§ 316.191(1), Fla. Stat.</w:t>
      </w:r>
    </w:p>
    <w:p w14:paraId="259B0000" w14:textId="6C0E3F12" w:rsidR="00F126DC" w:rsidRPr="005B05E2" w:rsidRDefault="00F126DC" w:rsidP="00F126DC">
      <w:pPr>
        <w:widowControl w:val="0"/>
        <w:tabs>
          <w:tab w:val="left" w:pos="720"/>
        </w:tabs>
        <w:suppressAutoHyphens/>
        <w:autoSpaceDE w:val="0"/>
        <w:autoSpaceDN w:val="0"/>
        <w:adjustRightInd w:val="0"/>
        <w:rPr>
          <w:b/>
          <w:bCs/>
        </w:rPr>
      </w:pPr>
      <w:r w:rsidRPr="005B05E2">
        <w:rPr>
          <w:b/>
          <w:bCs/>
        </w:rPr>
        <w:t>“Doughnut” means a maneuver performed while operating a motor vehicle whereby the front or rear of the motor vehicle is rotated around the opposite set of wheels in a continuous motion which may cause a circular skid-mark pattern of rubber on the driving surface or the tires to heat up and emit smoke from friction, or both.</w:t>
      </w:r>
    </w:p>
    <w:p w14:paraId="2AAACB98" w14:textId="7996893A" w:rsidR="00F126DC" w:rsidRPr="005B05E2" w:rsidRDefault="00F126DC" w:rsidP="00F126DC">
      <w:pPr>
        <w:pStyle w:val="SJITextItalic"/>
        <w:rPr>
          <w:b/>
          <w:bCs/>
          <w:szCs w:val="22"/>
        </w:rPr>
      </w:pPr>
      <w:r w:rsidRPr="005B05E2">
        <w:rPr>
          <w:szCs w:val="22"/>
        </w:rPr>
        <w:t>§ 316.191(1), Fla. Stat.</w:t>
      </w:r>
    </w:p>
    <w:p w14:paraId="47EFB642" w14:textId="3653E355" w:rsidR="00F126DC" w:rsidRPr="005B05E2" w:rsidRDefault="00F126DC" w:rsidP="00F126DC">
      <w:pPr>
        <w:widowControl w:val="0"/>
        <w:tabs>
          <w:tab w:val="left" w:pos="720"/>
        </w:tabs>
        <w:suppressAutoHyphens/>
        <w:autoSpaceDE w:val="0"/>
        <w:autoSpaceDN w:val="0"/>
        <w:adjustRightInd w:val="0"/>
        <w:rPr>
          <w:b/>
          <w:bCs/>
        </w:rPr>
      </w:pPr>
      <w:r w:rsidRPr="005B05E2">
        <w:rPr>
          <w:b/>
          <w:bCs/>
        </w:rPr>
        <w:t>“Drifting” means a maneuver performed while operating a motor vehicle whereby the motor vehicle is steered so that it makes a controlled sideways skid through a turn with the front wheels pointed in a direction opposite to that of the turn.</w:t>
      </w:r>
    </w:p>
    <w:p w14:paraId="6FC3096A" w14:textId="1F1B614C" w:rsidR="00F126DC" w:rsidRPr="005B05E2" w:rsidRDefault="00F126DC" w:rsidP="00F126DC">
      <w:pPr>
        <w:pStyle w:val="SJITextItalic"/>
        <w:rPr>
          <w:b/>
          <w:bCs/>
          <w:szCs w:val="22"/>
        </w:rPr>
      </w:pPr>
      <w:r w:rsidRPr="005B05E2">
        <w:rPr>
          <w:szCs w:val="22"/>
        </w:rPr>
        <w:t>§ 316.191(1), Fla. Stat.</w:t>
      </w:r>
    </w:p>
    <w:p w14:paraId="6CCCB1C1" w14:textId="57DF106F" w:rsidR="00C36E45" w:rsidRPr="00022CA2" w:rsidRDefault="00F126DC" w:rsidP="00022CA2">
      <w:pPr>
        <w:rPr>
          <w:b/>
          <w:bCs/>
        </w:rPr>
      </w:pPr>
      <w:r w:rsidRPr="00022CA2">
        <w:rPr>
          <w:b/>
          <w:bCs/>
        </w:rPr>
        <w:t>“Stunt driving” means to perform or engage in any burnouts, doughnuts, drifting, wheelies, or other dangerous motor vehicle activity on a highway, roadway, or parking lot as part of a street takeover.</w:t>
      </w:r>
    </w:p>
    <w:p w14:paraId="4CDCD05F" w14:textId="7A6A4CA6" w:rsidR="00F126DC" w:rsidRPr="005B05E2" w:rsidRDefault="00F126DC" w:rsidP="00F126DC">
      <w:pPr>
        <w:pStyle w:val="SJITextItalic"/>
        <w:rPr>
          <w:b/>
          <w:bCs/>
          <w:szCs w:val="22"/>
        </w:rPr>
      </w:pPr>
      <w:r w:rsidRPr="005B05E2">
        <w:rPr>
          <w:szCs w:val="22"/>
        </w:rPr>
        <w:t>§ 316.191(1), Fla. Stat.</w:t>
      </w:r>
    </w:p>
    <w:p w14:paraId="4822662F" w14:textId="77777777" w:rsidR="00F126DC" w:rsidRPr="005B05E2" w:rsidRDefault="00F126DC" w:rsidP="00F126DC">
      <w:r w:rsidRPr="005B05E2">
        <w:rPr>
          <w:b/>
          <w:bCs/>
        </w:rPr>
        <w:t>“Wheelie” means a maneuver performed while operating a motor vehicle whereby a motor vehicle is ridden for a distance with the front wheel or wheels raised off the ground.</w:t>
      </w:r>
    </w:p>
    <w:p w14:paraId="481E9DD3" w14:textId="16120DDC" w:rsidR="00F126DC" w:rsidRPr="00017CA2" w:rsidRDefault="00F126DC" w:rsidP="00022CA2">
      <w:pPr>
        <w:pStyle w:val="SJIComments"/>
      </w:pPr>
      <w:r w:rsidRPr="00017CA2">
        <w:t>Lesser Included Offense</w:t>
      </w:r>
      <w:r w:rsidR="003878AA" w:rsidRPr="00AB7C5F">
        <w:t>s</w:t>
      </w:r>
    </w:p>
    <w:p w14:paraId="49517725" w14:textId="1180BEDE" w:rsidR="00F126DC" w:rsidRPr="00017CA2" w:rsidRDefault="00F126DC" w:rsidP="00F126DC">
      <w:pPr>
        <w:pStyle w:val="Heading4"/>
        <w:rPr>
          <w:sz w:val="24"/>
          <w:szCs w:val="24"/>
          <w:u w:val="single"/>
        </w:rPr>
      </w:pPr>
      <w:r w:rsidRPr="00017CA2">
        <w:rPr>
          <w:sz w:val="24"/>
          <w:szCs w:val="24"/>
        </w:rPr>
        <w:t>[RACING ON A HIGHWAY] [STREET TAKEOVERS] [STUNT DRIVING</w:t>
      </w:r>
      <w:r w:rsidRPr="00F13B3E">
        <w:rPr>
          <w:sz w:val="24"/>
          <w:szCs w:val="24"/>
        </w:rPr>
        <w:t>] — 316.191(</w:t>
      </w:r>
      <w:r w:rsidRPr="00AB7C5F">
        <w:rPr>
          <w:sz w:val="24"/>
          <w:szCs w:val="24"/>
        </w:rPr>
        <w:t>3)</w:t>
      </w:r>
      <w:r w:rsidR="003878AA" w:rsidRPr="00AB7C5F">
        <w:rPr>
          <w:sz w:val="24"/>
          <w:szCs w:val="24"/>
        </w:rPr>
        <w:t>(</w:t>
      </w:r>
      <w:r w:rsidR="00334D8F" w:rsidRPr="00AB7C5F">
        <w:rPr>
          <w:caps w:val="0"/>
          <w:sz w:val="24"/>
          <w:szCs w:val="24"/>
        </w:rPr>
        <w:t>c</w:t>
      </w:r>
      <w:r w:rsidR="003878AA" w:rsidRPr="00AB7C5F">
        <w:rPr>
          <w:sz w:val="24"/>
          <w:szCs w:val="24"/>
        </w:rPr>
        <w:t xml:space="preserve">) </w:t>
      </w:r>
      <w:r w:rsidR="00AB7C5F" w:rsidRPr="00AB7C5F">
        <w:rPr>
          <w:sz w:val="24"/>
          <w:szCs w:val="24"/>
        </w:rPr>
        <w:t>or</w:t>
      </w:r>
      <w:r w:rsidR="003878AA" w:rsidRPr="00AB7C5F">
        <w:rPr>
          <w:sz w:val="24"/>
          <w:szCs w:val="24"/>
        </w:rPr>
        <w:t xml:space="preserve"> (3)(</w:t>
      </w:r>
      <w:r w:rsidR="00334D8F" w:rsidRPr="00AB7C5F">
        <w:rPr>
          <w:caps w:val="0"/>
          <w:sz w:val="24"/>
          <w:szCs w:val="24"/>
        </w:rPr>
        <w:t>f</w:t>
      </w:r>
      <w:r w:rsidR="003878AA" w:rsidRPr="00AB7C5F">
        <w:rPr>
          <w:sz w:val="24"/>
          <w:szCs w:val="24"/>
        </w:rPr>
        <w:t>)</w:t>
      </w:r>
    </w:p>
    <w:tbl>
      <w:tblPr>
        <w:tblStyle w:val="TableGrid1"/>
        <w:tblW w:w="5000" w:type="pct"/>
        <w:tblLook w:val="0020" w:firstRow="1" w:lastRow="0" w:firstColumn="0" w:lastColumn="0" w:noHBand="0" w:noVBand="0"/>
      </w:tblPr>
      <w:tblGrid>
        <w:gridCol w:w="2991"/>
        <w:gridCol w:w="2992"/>
        <w:gridCol w:w="1964"/>
        <w:gridCol w:w="1403"/>
      </w:tblGrid>
      <w:tr w:rsidR="00F126DC" w:rsidRPr="00017CA2" w14:paraId="49CEFA79" w14:textId="77777777" w:rsidTr="00022CA2">
        <w:trPr>
          <w:cnfStyle w:val="100000000000" w:firstRow="1" w:lastRow="0" w:firstColumn="0" w:lastColumn="0" w:oddVBand="0" w:evenVBand="0" w:oddHBand="0" w:evenHBand="0" w:firstRowFirstColumn="0" w:firstRowLastColumn="0" w:lastRowFirstColumn="0" w:lastRowLastColumn="0"/>
        </w:trPr>
        <w:tc>
          <w:tcPr>
            <w:tcW w:w="1599" w:type="pct"/>
          </w:tcPr>
          <w:p w14:paraId="7DD2000E" w14:textId="77777777" w:rsidR="00F126DC" w:rsidRPr="00017CA2" w:rsidRDefault="00F126DC" w:rsidP="00BF47DD">
            <w:pPr>
              <w:pStyle w:val="SJITableText"/>
            </w:pPr>
            <w:r w:rsidRPr="00017CA2">
              <w:t>CATEGORY ONE</w:t>
            </w:r>
          </w:p>
        </w:tc>
        <w:tc>
          <w:tcPr>
            <w:tcW w:w="1600" w:type="pct"/>
          </w:tcPr>
          <w:p w14:paraId="7C590654" w14:textId="77777777" w:rsidR="00F126DC" w:rsidRPr="00017CA2" w:rsidRDefault="00F126DC" w:rsidP="00BF47DD">
            <w:pPr>
              <w:pStyle w:val="SJITableText"/>
            </w:pPr>
            <w:r w:rsidRPr="00017CA2">
              <w:t>CATEGORY TWO</w:t>
            </w:r>
          </w:p>
        </w:tc>
        <w:tc>
          <w:tcPr>
            <w:tcW w:w="1050" w:type="pct"/>
          </w:tcPr>
          <w:p w14:paraId="7E54BE6C" w14:textId="77777777" w:rsidR="00F126DC" w:rsidRPr="00017CA2" w:rsidRDefault="00F126DC" w:rsidP="00BF47DD">
            <w:pPr>
              <w:pStyle w:val="SJITableText"/>
            </w:pPr>
            <w:r w:rsidRPr="00017CA2">
              <w:t>FLA. STAT.</w:t>
            </w:r>
          </w:p>
        </w:tc>
        <w:tc>
          <w:tcPr>
            <w:tcW w:w="750" w:type="pct"/>
          </w:tcPr>
          <w:p w14:paraId="141A2375" w14:textId="77777777" w:rsidR="00F126DC" w:rsidRPr="00017CA2" w:rsidRDefault="00F126DC" w:rsidP="00BF47DD">
            <w:pPr>
              <w:pStyle w:val="SJITableText"/>
            </w:pPr>
            <w:r w:rsidRPr="00017CA2">
              <w:t>INS. NO.</w:t>
            </w:r>
          </w:p>
        </w:tc>
      </w:tr>
      <w:tr w:rsidR="00F126DC" w:rsidRPr="00017CA2" w14:paraId="55EF5E05" w14:textId="77777777" w:rsidTr="00022CA2">
        <w:tc>
          <w:tcPr>
            <w:tcW w:w="1599" w:type="pct"/>
          </w:tcPr>
          <w:p w14:paraId="246BCBED" w14:textId="45C96E3C" w:rsidR="00F126DC" w:rsidRPr="00AB7C5F" w:rsidRDefault="003878AA" w:rsidP="00BF47DD">
            <w:pPr>
              <w:pStyle w:val="SJITableText"/>
            </w:pPr>
            <w:r w:rsidRPr="00AB7C5F">
              <w:t>[Racing on a Highway] [Street Takeover] [Stunt Driving]</w:t>
            </w:r>
          </w:p>
        </w:tc>
        <w:tc>
          <w:tcPr>
            <w:tcW w:w="1600" w:type="pct"/>
          </w:tcPr>
          <w:p w14:paraId="567B0003" w14:textId="77777777" w:rsidR="00F126DC" w:rsidRPr="00AB7C5F" w:rsidRDefault="00F126DC" w:rsidP="00BF47DD">
            <w:pPr>
              <w:pStyle w:val="SJITableText"/>
            </w:pPr>
          </w:p>
        </w:tc>
        <w:tc>
          <w:tcPr>
            <w:tcW w:w="1050" w:type="pct"/>
          </w:tcPr>
          <w:p w14:paraId="47BC66C7" w14:textId="0BAA1A67" w:rsidR="00F126DC" w:rsidRPr="00AB7C5F" w:rsidRDefault="003878AA" w:rsidP="00BF47DD">
            <w:pPr>
              <w:pStyle w:val="SJITableText"/>
            </w:pPr>
            <w:r w:rsidRPr="00AB7C5F">
              <w:t>316.191(2)</w:t>
            </w:r>
          </w:p>
        </w:tc>
        <w:tc>
          <w:tcPr>
            <w:tcW w:w="750" w:type="pct"/>
          </w:tcPr>
          <w:p w14:paraId="21BFCB84" w14:textId="392B6ACC" w:rsidR="00F126DC" w:rsidRPr="00AB7C5F" w:rsidRDefault="003878AA" w:rsidP="00BF47DD">
            <w:pPr>
              <w:pStyle w:val="SJITableText"/>
            </w:pPr>
            <w:r w:rsidRPr="00AB7C5F">
              <w:t>28.5(a)</w:t>
            </w:r>
          </w:p>
        </w:tc>
      </w:tr>
      <w:tr w:rsidR="00017CA2" w:rsidRPr="00017CA2" w14:paraId="2EF8E8B2" w14:textId="77777777" w:rsidTr="00022CA2">
        <w:tc>
          <w:tcPr>
            <w:tcW w:w="1599" w:type="pct"/>
          </w:tcPr>
          <w:p w14:paraId="4119C54B" w14:textId="77777777" w:rsidR="00017CA2" w:rsidRPr="00AB7C5F" w:rsidRDefault="00017CA2" w:rsidP="00BF47DD">
            <w:pPr>
              <w:pStyle w:val="SJITableText"/>
              <w:rPr>
                <w:strike/>
              </w:rPr>
            </w:pPr>
          </w:p>
        </w:tc>
        <w:tc>
          <w:tcPr>
            <w:tcW w:w="1600" w:type="pct"/>
          </w:tcPr>
          <w:p w14:paraId="14B2A9D0" w14:textId="033422B9" w:rsidR="00017CA2" w:rsidRPr="00AB7C5F" w:rsidRDefault="00017CA2" w:rsidP="00BF47DD">
            <w:pPr>
              <w:pStyle w:val="SJITableText"/>
            </w:pPr>
            <w:r w:rsidRPr="00AB7C5F">
              <w:t>Resisting an Officer Without Violence (depending on type of authorized emergency vehicle)</w:t>
            </w:r>
          </w:p>
        </w:tc>
        <w:tc>
          <w:tcPr>
            <w:tcW w:w="1050" w:type="pct"/>
          </w:tcPr>
          <w:p w14:paraId="252942B1" w14:textId="7BCC7C24" w:rsidR="00017CA2" w:rsidRPr="00AB7C5F" w:rsidRDefault="00017CA2" w:rsidP="00BF47DD">
            <w:pPr>
              <w:pStyle w:val="SJITableText"/>
            </w:pPr>
            <w:r w:rsidRPr="00AB7C5F">
              <w:t>843.01</w:t>
            </w:r>
          </w:p>
        </w:tc>
        <w:tc>
          <w:tcPr>
            <w:tcW w:w="750" w:type="pct"/>
          </w:tcPr>
          <w:p w14:paraId="3AF047A2" w14:textId="64FD76B5" w:rsidR="00017CA2" w:rsidRPr="00AB7C5F" w:rsidRDefault="00017CA2" w:rsidP="00BF47DD">
            <w:pPr>
              <w:pStyle w:val="SJITableText"/>
            </w:pPr>
            <w:r w:rsidRPr="00AB7C5F">
              <w:t>21.2</w:t>
            </w:r>
          </w:p>
        </w:tc>
      </w:tr>
      <w:tr w:rsidR="00F126DC" w:rsidRPr="00017CA2" w14:paraId="153FF967" w14:textId="77777777" w:rsidTr="00022CA2">
        <w:tc>
          <w:tcPr>
            <w:tcW w:w="1599" w:type="pct"/>
          </w:tcPr>
          <w:p w14:paraId="5AF6C234" w14:textId="77777777" w:rsidR="00F126DC" w:rsidRPr="00017CA2" w:rsidRDefault="00F126DC" w:rsidP="00BF47DD">
            <w:pPr>
              <w:pStyle w:val="SJITableText"/>
            </w:pPr>
          </w:p>
        </w:tc>
        <w:tc>
          <w:tcPr>
            <w:tcW w:w="1600" w:type="pct"/>
          </w:tcPr>
          <w:p w14:paraId="47851D4E" w14:textId="77777777" w:rsidR="00F126DC" w:rsidRPr="00017CA2" w:rsidRDefault="00F126DC" w:rsidP="00BF47DD">
            <w:pPr>
              <w:pStyle w:val="SJITableText"/>
            </w:pPr>
            <w:r w:rsidRPr="00017CA2">
              <w:t>Attempt</w:t>
            </w:r>
          </w:p>
        </w:tc>
        <w:tc>
          <w:tcPr>
            <w:tcW w:w="1050" w:type="pct"/>
          </w:tcPr>
          <w:p w14:paraId="58C22010" w14:textId="77777777" w:rsidR="00F126DC" w:rsidRPr="00017CA2" w:rsidRDefault="00F126DC" w:rsidP="00BF47DD">
            <w:pPr>
              <w:pStyle w:val="SJITableText"/>
            </w:pPr>
            <w:r w:rsidRPr="00017CA2">
              <w:t>777.04(1)</w:t>
            </w:r>
          </w:p>
        </w:tc>
        <w:tc>
          <w:tcPr>
            <w:tcW w:w="750" w:type="pct"/>
          </w:tcPr>
          <w:p w14:paraId="2A54E0C7" w14:textId="77777777" w:rsidR="00F126DC" w:rsidRPr="00017CA2" w:rsidRDefault="00F126DC" w:rsidP="00BF47DD">
            <w:pPr>
              <w:pStyle w:val="SJITableText"/>
            </w:pPr>
            <w:r w:rsidRPr="00017CA2">
              <w:t>5.1</w:t>
            </w:r>
          </w:p>
        </w:tc>
      </w:tr>
    </w:tbl>
    <w:p w14:paraId="08ED9D09" w14:textId="77777777" w:rsidR="00F126DC" w:rsidRPr="00017CA2" w:rsidRDefault="00F126DC" w:rsidP="00F126DC">
      <w:pPr>
        <w:pStyle w:val="SJIComments"/>
        <w:rPr>
          <w:sz w:val="24"/>
          <w:szCs w:val="24"/>
        </w:rPr>
      </w:pPr>
      <w:r w:rsidRPr="00017CA2">
        <w:rPr>
          <w:sz w:val="24"/>
          <w:szCs w:val="24"/>
        </w:rPr>
        <w:t>Comments</w:t>
      </w:r>
    </w:p>
    <w:p w14:paraId="1776B2B5" w14:textId="2362A172" w:rsidR="00F126DC" w:rsidRPr="00017CA2" w:rsidRDefault="00F126DC" w:rsidP="00022CA2">
      <w:r w:rsidRPr="00017CA2">
        <w:t xml:space="preserve">The filming or recording the activities of participants covered in element e. above does not apply to bona fide members of the news media. </w:t>
      </w:r>
      <w:r w:rsidRPr="00017CA2">
        <w:rPr>
          <w:i/>
          <w:iCs/>
        </w:rPr>
        <w:t xml:space="preserve">See </w:t>
      </w:r>
      <w:r w:rsidRPr="00017CA2">
        <w:t>§ 316.191(2)(e), Fla. Stat.</w:t>
      </w:r>
    </w:p>
    <w:p w14:paraId="7C5630F3" w14:textId="6D6F2AD6" w:rsidR="00F126DC" w:rsidRPr="00017CA2" w:rsidRDefault="00F126DC" w:rsidP="00632817">
      <w:pPr>
        <w:rPr>
          <w:rFonts w:cs="Calibri"/>
        </w:rPr>
      </w:pPr>
      <w:r w:rsidRPr="00017CA2">
        <w:lastRenderedPageBreak/>
        <w:t xml:space="preserve">Pursuant to § 316.191(3), Fla. Stat., repeat offenders of § 316.191(2), Fla. Stat., are subject to higher penalties. As </w:t>
      </w:r>
      <w:r w:rsidRPr="00F13B3E">
        <w:t xml:space="preserve">of </w:t>
      </w:r>
      <w:r w:rsidR="00A35338" w:rsidRPr="00F13B3E">
        <w:t>January 2025</w:t>
      </w:r>
      <w:r w:rsidRPr="00F13B3E">
        <w:t>, it was unclear whether the facts related to prior(s) should be considered</w:t>
      </w:r>
      <w:r w:rsidRPr="00017CA2">
        <w:t xml:space="preserve"> elements to be proven to the jury or sentencing factors to be proven to the judge. If treated as an element, </w:t>
      </w:r>
      <w:r w:rsidRPr="00017CA2">
        <w:rPr>
          <w:rFonts w:cs="Calibri"/>
        </w:rPr>
        <w:t xml:space="preserve">do not read the allegation of prior(s) and do not send the charging document into the jury room. If the defendant is found guilty, the historical fact of a previous conviction, which includes withholds of adjudication, shall be determined beyond a reasonable doubt in a bifurcated proceeding. </w:t>
      </w:r>
      <w:r w:rsidRPr="00017CA2">
        <w:rPr>
          <w:rFonts w:cs="Calibri"/>
          <w:i/>
        </w:rPr>
        <w:t>State v. Harbaugh</w:t>
      </w:r>
      <w:r w:rsidRPr="00017CA2">
        <w:rPr>
          <w:rFonts w:cs="Calibri"/>
        </w:rPr>
        <w:t>, 754 So. 2d 691 (Fla. 2000).</w:t>
      </w:r>
    </w:p>
    <w:p w14:paraId="72333AC4" w14:textId="65F43DF6" w:rsidR="00153EF8" w:rsidRPr="00017CA2" w:rsidRDefault="00F126DC" w:rsidP="00632817">
      <w:r w:rsidRPr="00017CA2">
        <w:t>This instruction was adopted in 2009 [6 So. 3d 574] and amended in 2012 [95 So. 3d 868], 2013 [31 So. 3d 755], 2019 [262 So. 3d 59</w:t>
      </w:r>
      <w:r w:rsidRPr="00A35338">
        <w:t xml:space="preserve">], </w:t>
      </w:r>
      <w:r w:rsidR="00047239" w:rsidRPr="00A35338">
        <w:t xml:space="preserve">on </w:t>
      </w:r>
      <w:r w:rsidRPr="00A35338">
        <w:t>October 2, 2020, on December 21, 2022</w:t>
      </w:r>
      <w:r w:rsidR="0077428D" w:rsidRPr="00A35338">
        <w:t xml:space="preserve">, and on </w:t>
      </w:r>
      <w:r w:rsidR="00A35338" w:rsidRPr="00A35338">
        <w:t>February 21</w:t>
      </w:r>
      <w:r w:rsidR="00116E50" w:rsidRPr="00A35338">
        <w:t>,</w:t>
      </w:r>
      <w:r w:rsidR="0077428D" w:rsidRPr="00A35338">
        <w:t xml:space="preserve"> 202</w:t>
      </w:r>
      <w:r w:rsidR="00AE1091" w:rsidRPr="00A35338">
        <w:t>5</w:t>
      </w:r>
      <w:r w:rsidRPr="00A35338">
        <w:t>.</w:t>
      </w:r>
    </w:p>
    <w:sectPr w:rsidR="00153EF8" w:rsidRPr="00017C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BA3D" w14:textId="77777777" w:rsidR="00600393" w:rsidRDefault="00600393" w:rsidP="00762BE3">
      <w:pPr>
        <w:spacing w:after="0" w:line="240" w:lineRule="auto"/>
      </w:pPr>
      <w:r>
        <w:separator/>
      </w:r>
    </w:p>
  </w:endnote>
  <w:endnote w:type="continuationSeparator" w:id="0">
    <w:p w14:paraId="27F92BE8" w14:textId="77777777" w:rsidR="00600393" w:rsidRDefault="00600393"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1724" w14:textId="1C5E013A" w:rsidR="001C2763" w:rsidRDefault="001C2763" w:rsidP="001C2763">
    <w:pPr>
      <w:pStyle w:val="Footer"/>
      <w:ind w:firstLine="180"/>
      <w:jc w:val="right"/>
    </w:pPr>
    <w:r>
      <w:fldChar w:fldCharType="begin"/>
    </w:r>
    <w:r>
      <w:instrText xml:space="preserve"> PAGE   \* MERGEFORMAT </w:instrText>
    </w:r>
    <w:r>
      <w:fldChar w:fldCharType="separate"/>
    </w:r>
    <w:r w:rsidR="00C0592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CAB9" w14:textId="77777777" w:rsidR="00600393" w:rsidRDefault="00600393" w:rsidP="00762BE3">
      <w:pPr>
        <w:spacing w:after="0" w:line="240" w:lineRule="auto"/>
      </w:pPr>
      <w:r>
        <w:separator/>
      </w:r>
    </w:p>
  </w:footnote>
  <w:footnote w:type="continuationSeparator" w:id="0">
    <w:p w14:paraId="6061B5D9" w14:textId="77777777" w:rsidR="00600393" w:rsidRDefault="00600393"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11768F"/>
    <w:multiLevelType w:val="hybridMultilevel"/>
    <w:tmpl w:val="4D341F72"/>
    <w:lvl w:ilvl="0" w:tplc="D536135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9"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60"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2"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0F7F3CD8"/>
    <w:multiLevelType w:val="multilevel"/>
    <w:tmpl w:val="56AA44C2"/>
    <w:numStyleLink w:val="JuryInstList"/>
  </w:abstractNum>
  <w:abstractNum w:abstractNumId="64"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9"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5"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7"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8"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0"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2"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90"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3"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6" w15:restartNumberingAfterBreak="0">
    <w:nsid w:val="163E02F5"/>
    <w:multiLevelType w:val="multilevel"/>
    <w:tmpl w:val="56AA44C2"/>
    <w:numStyleLink w:val="JuryInstList"/>
  </w:abstractNum>
  <w:abstractNum w:abstractNumId="97"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3"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15:restartNumberingAfterBreak="0">
    <w:nsid w:val="17A269C8"/>
    <w:multiLevelType w:val="multilevel"/>
    <w:tmpl w:val="56AA44C2"/>
    <w:numStyleLink w:val="JuryInstList"/>
  </w:abstractNum>
  <w:abstractNum w:abstractNumId="105"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9"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0"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1"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4"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5"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8"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20"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1"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0"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1"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2"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1E9F7636"/>
    <w:multiLevelType w:val="multilevel"/>
    <w:tmpl w:val="56AA44C2"/>
    <w:numStyleLink w:val="JuryInstList"/>
  </w:abstractNum>
  <w:abstractNum w:abstractNumId="134"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5"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7"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8"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0"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2"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5"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1462BBE"/>
    <w:multiLevelType w:val="multilevel"/>
    <w:tmpl w:val="56AA44C2"/>
    <w:numStyleLink w:val="JuryInstList"/>
  </w:abstractNum>
  <w:abstractNum w:abstractNumId="147"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8"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9"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2"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4"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9"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0"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2"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3"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7"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9"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1"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4"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6"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8"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9"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3"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6"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7"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9"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0"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15:restartNumberingAfterBreak="0">
    <w:nsid w:val="2F465E1E"/>
    <w:multiLevelType w:val="multilevel"/>
    <w:tmpl w:val="56AA44C2"/>
    <w:numStyleLink w:val="JuryInstList"/>
  </w:abstractNum>
  <w:abstractNum w:abstractNumId="192"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3"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4"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6"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8"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33C7133E"/>
    <w:multiLevelType w:val="multilevel"/>
    <w:tmpl w:val="56AA44C2"/>
    <w:numStyleLink w:val="JuryInstList"/>
  </w:abstractNum>
  <w:abstractNum w:abstractNumId="200"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1"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2"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3"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4"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6"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9"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0"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5"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6"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7"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8"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9"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0"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2"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3"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4"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5"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7"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8"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9"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0"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2"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3"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4"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5"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6"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7"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8"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15:restartNumberingAfterBreak="0">
    <w:nsid w:val="3F671D72"/>
    <w:multiLevelType w:val="hybridMultilevel"/>
    <w:tmpl w:val="8580F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2"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3"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6"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7"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9"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0"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1"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2"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3"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5"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7"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8"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9"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0"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1"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2"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5"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6"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7"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8"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9"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0"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1"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2"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3"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4"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5"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6"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7"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4"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5"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0"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1"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2"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3"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4"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6"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7"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0"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1"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2"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3"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4"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5"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6"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7"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9"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0" w15:restartNumberingAfterBreak="0">
    <w:nsid w:val="4FAF21FF"/>
    <w:multiLevelType w:val="multilevel"/>
    <w:tmpl w:val="56AA44C2"/>
    <w:numStyleLink w:val="JuryInstList"/>
  </w:abstractNum>
  <w:abstractNum w:abstractNumId="311"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2"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3"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4"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5"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6"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7"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8"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9"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0"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1"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2"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3"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4"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7"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8"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0"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1"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2"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4"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5"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6"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8"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9"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0"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1" w15:restartNumberingAfterBreak="0">
    <w:nsid w:val="56A6596A"/>
    <w:multiLevelType w:val="multilevel"/>
    <w:tmpl w:val="56AA44C2"/>
    <w:numStyleLink w:val="JuryInstList"/>
  </w:abstractNum>
  <w:abstractNum w:abstractNumId="342"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3"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4"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5"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6"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7"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8"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9"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2"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4"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5"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7"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9"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0"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1"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51565F"/>
    <w:multiLevelType w:val="multilevel"/>
    <w:tmpl w:val="56AA44C2"/>
    <w:numStyleLink w:val="JuryInstList"/>
  </w:abstractNum>
  <w:abstractNum w:abstractNumId="363"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4"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5"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6"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7"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8"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9"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0"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1"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2"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3"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5"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6"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8"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9"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80"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81"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2"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3"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5"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6"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7"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8"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9"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90"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1"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4" w15:restartNumberingAfterBreak="0">
    <w:nsid w:val="631277D2"/>
    <w:multiLevelType w:val="hybridMultilevel"/>
    <w:tmpl w:val="8D986524"/>
    <w:lvl w:ilvl="0" w:tplc="39445CFC">
      <w:start w:val="1"/>
      <w:numFmt w:val="lowerLetter"/>
      <w:lvlText w:val="%1."/>
      <w:lvlJc w:val="left"/>
      <w:pPr>
        <w:ind w:left="2160" w:hanging="72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5"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6"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7"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8"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9"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0"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1"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2"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3"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5"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6"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7"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8"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0"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1"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2"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3"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4"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5"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6"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7"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8"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9"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0"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2"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3"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4"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5"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6"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7"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8"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9"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0"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1"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2"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3"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4"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5"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6"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7"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8"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9"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1"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2"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3"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4"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5"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7"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8"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9"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50"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1"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2"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3"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4"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5"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6"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7"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8"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9"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0"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1"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2"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3"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4"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5"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6"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7"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8"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9"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0"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1"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2"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3"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4"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5"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7"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8"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9"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0"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1"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2"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3"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4" w15:restartNumberingAfterBreak="0">
    <w:nsid w:val="7A8A642B"/>
    <w:multiLevelType w:val="hybridMultilevel"/>
    <w:tmpl w:val="2174A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5"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6"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7"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8"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9" w15:restartNumberingAfterBreak="0">
    <w:nsid w:val="7BDD1E3A"/>
    <w:multiLevelType w:val="multilevel"/>
    <w:tmpl w:val="56AA44C2"/>
    <w:numStyleLink w:val="JuryInstList"/>
  </w:abstractNum>
  <w:abstractNum w:abstractNumId="490"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1" w15:restartNumberingAfterBreak="0">
    <w:nsid w:val="7BF2523B"/>
    <w:multiLevelType w:val="multilevel"/>
    <w:tmpl w:val="56AA44C2"/>
    <w:numStyleLink w:val="JuryInstList"/>
  </w:abstractNum>
  <w:abstractNum w:abstractNumId="492"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93"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4"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5"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6"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7"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8"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9"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00"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1"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02"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4"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5"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6"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7"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8"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9"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0"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11"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2"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3"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4"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5" w15:restartNumberingAfterBreak="0">
    <w:nsid w:val="7FD84DE6"/>
    <w:multiLevelType w:val="multilevel"/>
    <w:tmpl w:val="56AA44C2"/>
    <w:numStyleLink w:val="JuryInstList"/>
  </w:abstractNum>
  <w:abstractNum w:abstractNumId="516" w15:restartNumberingAfterBreak="0">
    <w:nsid w:val="7FDA2840"/>
    <w:multiLevelType w:val="multilevel"/>
    <w:tmpl w:val="56AA44C2"/>
    <w:numStyleLink w:val="JuryInstList"/>
  </w:abstractNum>
  <w:abstractNum w:abstractNumId="517"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867207199">
    <w:abstractNumId w:val="348"/>
  </w:num>
  <w:num w:numId="2" w16cid:durableId="1152990035">
    <w:abstractNumId w:val="320"/>
  </w:num>
  <w:num w:numId="3" w16cid:durableId="2144224202">
    <w:abstractNumId w:val="367"/>
  </w:num>
  <w:num w:numId="4" w16cid:durableId="1995255496">
    <w:abstractNumId w:val="100"/>
  </w:num>
  <w:num w:numId="5" w16cid:durableId="352271504">
    <w:abstractNumId w:val="238"/>
  </w:num>
  <w:num w:numId="6" w16cid:durableId="1620912603">
    <w:abstractNumId w:val="195"/>
  </w:num>
  <w:num w:numId="7" w16cid:durableId="938946859">
    <w:abstractNumId w:val="344"/>
  </w:num>
  <w:num w:numId="8" w16cid:durableId="1437095304">
    <w:abstractNumId w:val="304"/>
  </w:num>
  <w:num w:numId="9" w16cid:durableId="372389738">
    <w:abstractNumId w:val="223"/>
  </w:num>
  <w:num w:numId="10" w16cid:durableId="120655943">
    <w:abstractNumId w:val="38"/>
  </w:num>
  <w:num w:numId="11" w16cid:durableId="1766458539">
    <w:abstractNumId w:val="483"/>
  </w:num>
  <w:num w:numId="12" w16cid:durableId="2008903536">
    <w:abstractNumId w:val="226"/>
  </w:num>
  <w:num w:numId="13" w16cid:durableId="724328459">
    <w:abstractNumId w:val="105"/>
  </w:num>
  <w:num w:numId="14" w16cid:durableId="595673828">
    <w:abstractNumId w:val="158"/>
  </w:num>
  <w:num w:numId="15" w16cid:durableId="455880006">
    <w:abstractNumId w:val="465"/>
  </w:num>
  <w:num w:numId="16" w16cid:durableId="717124180">
    <w:abstractNumId w:val="405"/>
  </w:num>
  <w:num w:numId="17" w16cid:durableId="1599555870">
    <w:abstractNumId w:val="382"/>
  </w:num>
  <w:num w:numId="18" w16cid:durableId="1203254210">
    <w:abstractNumId w:val="296"/>
  </w:num>
  <w:num w:numId="19" w16cid:durableId="1087312074">
    <w:abstractNumId w:val="97"/>
  </w:num>
  <w:num w:numId="20" w16cid:durableId="40905379">
    <w:abstractNumId w:val="498"/>
  </w:num>
  <w:num w:numId="21" w16cid:durableId="764351147">
    <w:abstractNumId w:val="211"/>
  </w:num>
  <w:num w:numId="22" w16cid:durableId="701563761">
    <w:abstractNumId w:val="32"/>
  </w:num>
  <w:num w:numId="23" w16cid:durableId="875510387">
    <w:abstractNumId w:val="350"/>
  </w:num>
  <w:num w:numId="24" w16cid:durableId="1555852852">
    <w:abstractNumId w:val="347"/>
  </w:num>
  <w:num w:numId="25" w16cid:durableId="1045174961">
    <w:abstractNumId w:val="246"/>
  </w:num>
  <w:num w:numId="26" w16cid:durableId="731002971">
    <w:abstractNumId w:val="64"/>
  </w:num>
  <w:num w:numId="27" w16cid:durableId="128018157">
    <w:abstractNumId w:val="449"/>
  </w:num>
  <w:num w:numId="28" w16cid:durableId="1001202161">
    <w:abstractNumId w:val="241"/>
  </w:num>
  <w:num w:numId="29" w16cid:durableId="1978415325">
    <w:abstractNumId w:val="77"/>
  </w:num>
  <w:num w:numId="30" w16cid:durableId="16472527">
    <w:abstractNumId w:val="487"/>
  </w:num>
  <w:num w:numId="31" w16cid:durableId="1874222273">
    <w:abstractNumId w:val="379"/>
  </w:num>
  <w:num w:numId="32" w16cid:durableId="330259672">
    <w:abstractNumId w:val="415"/>
  </w:num>
  <w:num w:numId="33" w16cid:durableId="155347132">
    <w:abstractNumId w:val="215"/>
  </w:num>
  <w:num w:numId="34" w16cid:durableId="1553034802">
    <w:abstractNumId w:val="328"/>
  </w:num>
  <w:num w:numId="35" w16cid:durableId="1777670470">
    <w:abstractNumId w:val="68"/>
  </w:num>
  <w:num w:numId="36" w16cid:durableId="1159153773">
    <w:abstractNumId w:val="160"/>
  </w:num>
  <w:num w:numId="37" w16cid:durableId="402918663">
    <w:abstractNumId w:val="252"/>
  </w:num>
  <w:num w:numId="38" w16cid:durableId="1700664642">
    <w:abstractNumId w:val="26"/>
  </w:num>
  <w:num w:numId="39" w16cid:durableId="972059686">
    <w:abstractNumId w:val="125"/>
  </w:num>
  <w:num w:numId="40" w16cid:durableId="1705592403">
    <w:abstractNumId w:val="444"/>
  </w:num>
  <w:num w:numId="41" w16cid:durableId="2052150829">
    <w:abstractNumId w:val="174"/>
  </w:num>
  <w:num w:numId="42" w16cid:durableId="1739549804">
    <w:abstractNumId w:val="516"/>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16cid:durableId="1609462383">
    <w:abstractNumId w:val="178"/>
  </w:num>
  <w:num w:numId="44" w16cid:durableId="1452894757">
    <w:abstractNumId w:val="496"/>
  </w:num>
  <w:num w:numId="45" w16cid:durableId="1360352363">
    <w:abstractNumId w:val="343"/>
  </w:num>
  <w:num w:numId="46" w16cid:durableId="668289605">
    <w:abstractNumId w:val="129"/>
  </w:num>
  <w:num w:numId="47" w16cid:durableId="1007050726">
    <w:abstractNumId w:val="113"/>
  </w:num>
  <w:num w:numId="48" w16cid:durableId="350492947">
    <w:abstractNumId w:val="277"/>
  </w:num>
  <w:num w:numId="49" w16cid:durableId="1745830671">
    <w:abstractNumId w:val="25"/>
  </w:num>
  <w:num w:numId="50" w16cid:durableId="177007630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3265051">
    <w:abstractNumId w:val="442"/>
  </w:num>
  <w:num w:numId="52" w16cid:durableId="140116714">
    <w:abstractNumId w:val="164"/>
  </w:num>
  <w:num w:numId="53" w16cid:durableId="678969781">
    <w:abstractNumId w:val="266"/>
  </w:num>
  <w:num w:numId="54" w16cid:durableId="1756828952">
    <w:abstractNumId w:val="209"/>
  </w:num>
  <w:num w:numId="55" w16cid:durableId="487982460">
    <w:abstractNumId w:val="239"/>
  </w:num>
  <w:num w:numId="56" w16cid:durableId="1174758142">
    <w:abstractNumId w:val="359"/>
  </w:num>
  <w:num w:numId="57" w16cid:durableId="1018191159">
    <w:abstractNumId w:val="50"/>
  </w:num>
  <w:num w:numId="58" w16cid:durableId="2132672839">
    <w:abstractNumId w:val="249"/>
  </w:num>
  <w:num w:numId="59" w16cid:durableId="1444573100">
    <w:abstractNumId w:val="225"/>
  </w:num>
  <w:num w:numId="60" w16cid:durableId="35862316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7705030">
    <w:abstractNumId w:val="13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16cid:durableId="96953004">
    <w:abstractNumId w:val="12"/>
  </w:num>
  <w:num w:numId="63" w16cid:durableId="2021424481">
    <w:abstractNumId w:val="222"/>
  </w:num>
  <w:num w:numId="64" w16cid:durableId="1529954233">
    <w:abstractNumId w:val="19"/>
  </w:num>
  <w:num w:numId="65" w16cid:durableId="1813012755">
    <w:abstractNumId w:val="436"/>
  </w:num>
  <w:num w:numId="66" w16cid:durableId="1323656831">
    <w:abstractNumId w:val="103"/>
  </w:num>
  <w:num w:numId="67" w16cid:durableId="1200389074">
    <w:abstractNumId w:val="107"/>
  </w:num>
  <w:num w:numId="68" w16cid:durableId="1828862781">
    <w:abstractNumId w:val="306"/>
  </w:num>
  <w:num w:numId="69" w16cid:durableId="1915897533">
    <w:abstractNumId w:val="418"/>
  </w:num>
  <w:num w:numId="70" w16cid:durableId="1559510757">
    <w:abstractNumId w:val="401"/>
  </w:num>
  <w:num w:numId="71" w16cid:durableId="952244933">
    <w:abstractNumId w:val="460"/>
  </w:num>
  <w:num w:numId="72" w16cid:durableId="1437940737">
    <w:abstractNumId w:val="300"/>
  </w:num>
  <w:num w:numId="73" w16cid:durableId="2016881810">
    <w:abstractNumId w:val="169"/>
  </w:num>
  <w:num w:numId="74" w16cid:durableId="56247543">
    <w:abstractNumId w:val="143"/>
  </w:num>
  <w:num w:numId="75" w16cid:durableId="317268406">
    <w:abstractNumId w:val="98"/>
  </w:num>
  <w:num w:numId="76" w16cid:durableId="876700880">
    <w:abstractNumId w:val="91"/>
  </w:num>
  <w:num w:numId="77" w16cid:durableId="739055977">
    <w:abstractNumId w:val="81"/>
  </w:num>
  <w:num w:numId="78" w16cid:durableId="497381967">
    <w:abstractNumId w:val="285"/>
  </w:num>
  <w:num w:numId="79" w16cid:durableId="1499612015">
    <w:abstractNumId w:val="384"/>
  </w:num>
  <w:num w:numId="80" w16cid:durableId="1732774165">
    <w:abstractNumId w:val="208"/>
  </w:num>
  <w:num w:numId="81" w16cid:durableId="1494373428">
    <w:abstractNumId w:val="438"/>
  </w:num>
  <w:num w:numId="82" w16cid:durableId="381057538">
    <w:abstractNumId w:val="71"/>
  </w:num>
  <w:num w:numId="83" w16cid:durableId="769662552">
    <w:abstractNumId w:val="274"/>
  </w:num>
  <w:num w:numId="84" w16cid:durableId="562831721">
    <w:abstractNumId w:val="7"/>
  </w:num>
  <w:num w:numId="85" w16cid:durableId="989481681">
    <w:abstractNumId w:val="398"/>
  </w:num>
  <w:num w:numId="86" w16cid:durableId="726925912">
    <w:abstractNumId w:val="10"/>
  </w:num>
  <w:num w:numId="87" w16cid:durableId="1166435614">
    <w:abstractNumId w:val="293"/>
  </w:num>
  <w:num w:numId="88" w16cid:durableId="1871065635">
    <w:abstractNumId w:val="455"/>
  </w:num>
  <w:num w:numId="89" w16cid:durableId="1474642930">
    <w:abstractNumId w:val="219"/>
  </w:num>
  <w:num w:numId="90" w16cid:durableId="1236744473">
    <w:abstractNumId w:val="179"/>
  </w:num>
  <w:num w:numId="91" w16cid:durableId="822160890">
    <w:abstractNumId w:val="220"/>
  </w:num>
  <w:num w:numId="92" w16cid:durableId="1047726436">
    <w:abstractNumId w:val="5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6024240">
    <w:abstractNumId w:val="352"/>
  </w:num>
  <w:num w:numId="94" w16cid:durableId="315032558">
    <w:abstractNumId w:val="383"/>
  </w:num>
  <w:num w:numId="95" w16cid:durableId="225189534">
    <w:abstractNumId w:val="341"/>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16cid:durableId="1162962064">
    <w:abstractNumId w:val="213"/>
  </w:num>
  <w:num w:numId="97" w16cid:durableId="302009411">
    <w:abstractNumId w:val="214"/>
  </w:num>
  <w:num w:numId="98" w16cid:durableId="1535003527">
    <w:abstractNumId w:val="290"/>
  </w:num>
  <w:num w:numId="99" w16cid:durableId="1114590572">
    <w:abstractNumId w:val="14"/>
  </w:num>
  <w:num w:numId="100" w16cid:durableId="503133196">
    <w:abstractNumId w:val="509"/>
  </w:num>
  <w:num w:numId="101" w16cid:durableId="2086107290">
    <w:abstractNumId w:val="458"/>
  </w:num>
  <w:num w:numId="102" w16cid:durableId="463622109">
    <w:abstractNumId w:val="431"/>
  </w:num>
  <w:num w:numId="103" w16cid:durableId="602419237">
    <w:abstractNumId w:val="196"/>
  </w:num>
  <w:num w:numId="104" w16cid:durableId="2105107129">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75104478">
    <w:abstractNumId w:val="224"/>
  </w:num>
  <w:num w:numId="106" w16cid:durableId="581719946">
    <w:abstractNumId w:val="204"/>
  </w:num>
  <w:num w:numId="107" w16cid:durableId="1023484183">
    <w:abstractNumId w:val="404"/>
  </w:num>
  <w:num w:numId="108" w16cid:durableId="1233345598">
    <w:abstractNumId w:val="408"/>
  </w:num>
  <w:num w:numId="109" w16cid:durableId="15616824">
    <w:abstractNumId w:val="410"/>
  </w:num>
  <w:num w:numId="110" w16cid:durableId="796725099">
    <w:abstractNumId w:val="365"/>
  </w:num>
  <w:num w:numId="111" w16cid:durableId="234241245">
    <w:abstractNumId w:val="468"/>
  </w:num>
  <w:num w:numId="112" w16cid:durableId="2059939166">
    <w:abstractNumId w:val="106"/>
  </w:num>
  <w:num w:numId="113" w16cid:durableId="578949073">
    <w:abstractNumId w:val="44"/>
  </w:num>
  <w:num w:numId="114" w16cid:durableId="470903383">
    <w:abstractNumId w:val="13"/>
  </w:num>
  <w:num w:numId="115" w16cid:durableId="1669291466">
    <w:abstractNumId w:val="424"/>
  </w:num>
  <w:num w:numId="116" w16cid:durableId="413864935">
    <w:abstractNumId w:val="134"/>
  </w:num>
  <w:num w:numId="117" w16cid:durableId="2146386923">
    <w:abstractNumId w:val="4"/>
  </w:num>
  <w:num w:numId="118" w16cid:durableId="1292058253">
    <w:abstractNumId w:val="508"/>
  </w:num>
  <w:num w:numId="119" w16cid:durableId="2106418827">
    <w:abstractNumId w:val="78"/>
  </w:num>
  <w:num w:numId="120" w16cid:durableId="2041735261">
    <w:abstractNumId w:val="283"/>
  </w:num>
  <w:num w:numId="121" w16cid:durableId="7015177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66905995">
    <w:abstractNumId w:val="9"/>
  </w:num>
  <w:num w:numId="123" w16cid:durableId="194394345">
    <w:abstractNumId w:val="396"/>
  </w:num>
  <w:num w:numId="124" w16cid:durableId="1139955236">
    <w:abstractNumId w:val="245"/>
  </w:num>
  <w:num w:numId="125" w16cid:durableId="1728843963">
    <w:abstractNumId w:val="152"/>
  </w:num>
  <w:num w:numId="126" w16cid:durableId="2080446023">
    <w:abstractNumId w:val="450"/>
  </w:num>
  <w:num w:numId="127" w16cid:durableId="24910520">
    <w:abstractNumId w:val="161"/>
  </w:num>
  <w:num w:numId="128" w16cid:durableId="897664807">
    <w:abstractNumId w:val="168"/>
  </w:num>
  <w:num w:numId="129" w16cid:durableId="913853002">
    <w:abstractNumId w:val="319"/>
  </w:num>
  <w:num w:numId="130" w16cid:durableId="663365140">
    <w:abstractNumId w:val="500"/>
  </w:num>
  <w:num w:numId="131" w16cid:durableId="1382829190">
    <w:abstractNumId w:val="101"/>
  </w:num>
  <w:num w:numId="132" w16cid:durableId="1261136798">
    <w:abstractNumId w:val="273"/>
  </w:num>
  <w:num w:numId="133" w16cid:durableId="344477922">
    <w:abstractNumId w:val="227"/>
  </w:num>
  <w:num w:numId="134" w16cid:durableId="1151947103">
    <w:abstractNumId w:val="4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02847213">
    <w:abstractNumId w:val="316"/>
  </w:num>
  <w:num w:numId="136" w16cid:durableId="1768843096">
    <w:abstractNumId w:val="464"/>
  </w:num>
  <w:num w:numId="137" w16cid:durableId="306282217">
    <w:abstractNumId w:val="112"/>
  </w:num>
  <w:num w:numId="138" w16cid:durableId="2144537761">
    <w:abstractNumId w:val="202"/>
  </w:num>
  <w:num w:numId="139" w16cid:durableId="1952323869">
    <w:abstractNumId w:val="355"/>
  </w:num>
  <w:num w:numId="140" w16cid:durableId="78866980">
    <w:abstractNumId w:val="177"/>
  </w:num>
  <w:num w:numId="141" w16cid:durableId="682630182">
    <w:abstractNumId w:val="507"/>
  </w:num>
  <w:num w:numId="142" w16cid:durableId="495531676">
    <w:abstractNumId w:val="234"/>
  </w:num>
  <w:num w:numId="143" w16cid:durableId="1544634224">
    <w:abstractNumId w:val="31"/>
  </w:num>
  <w:num w:numId="144" w16cid:durableId="2088459913">
    <w:abstractNumId w:val="473"/>
  </w:num>
  <w:num w:numId="145" w16cid:durableId="1119028585">
    <w:abstractNumId w:val="70"/>
  </w:num>
  <w:num w:numId="146" w16cid:durableId="226427674">
    <w:abstractNumId w:val="110"/>
  </w:num>
  <w:num w:numId="147" w16cid:durableId="669870314">
    <w:abstractNumId w:val="237"/>
  </w:num>
  <w:num w:numId="148" w16cid:durableId="805242026">
    <w:abstractNumId w:val="63"/>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16cid:durableId="1875651861">
    <w:abstractNumId w:val="83"/>
  </w:num>
  <w:num w:numId="150" w16cid:durableId="609358803">
    <w:abstractNumId w:val="278"/>
  </w:num>
  <w:num w:numId="151" w16cid:durableId="1795244887">
    <w:abstractNumId w:val="363"/>
  </w:num>
  <w:num w:numId="152" w16cid:durableId="418720439">
    <w:abstractNumId w:val="478"/>
  </w:num>
  <w:num w:numId="153" w16cid:durableId="1265655241">
    <w:abstractNumId w:val="447"/>
  </w:num>
  <w:num w:numId="154" w16cid:durableId="1745834459">
    <w:abstractNumId w:val="426"/>
  </w:num>
  <w:num w:numId="155" w16cid:durableId="1890534912">
    <w:abstractNumId w:val="41"/>
  </w:num>
  <w:num w:numId="156" w16cid:durableId="1276910742">
    <w:abstractNumId w:val="330"/>
  </w:num>
  <w:num w:numId="157" w16cid:durableId="872890721">
    <w:abstractNumId w:val="9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16cid:durableId="241186209">
    <w:abstractNumId w:val="448"/>
  </w:num>
  <w:num w:numId="159" w16cid:durableId="874850120">
    <w:abstractNumId w:val="254"/>
  </w:num>
  <w:num w:numId="160" w16cid:durableId="1310478403">
    <w:abstractNumId w:val="361"/>
  </w:num>
  <w:num w:numId="161" w16cid:durableId="19094153">
    <w:abstractNumId w:val="138"/>
  </w:num>
  <w:num w:numId="162" w16cid:durableId="573586244">
    <w:abstractNumId w:val="267"/>
  </w:num>
  <w:num w:numId="163" w16cid:durableId="974332235">
    <w:abstractNumId w:val="233"/>
  </w:num>
  <w:num w:numId="164" w16cid:durableId="1999504411">
    <w:abstractNumId w:val="454"/>
  </w:num>
  <w:num w:numId="165" w16cid:durableId="515849660">
    <w:abstractNumId w:val="472"/>
  </w:num>
  <w:num w:numId="166" w16cid:durableId="2123188710">
    <w:abstractNumId w:val="422"/>
  </w:num>
  <w:num w:numId="167" w16cid:durableId="576209189">
    <w:abstractNumId w:val="154"/>
  </w:num>
  <w:num w:numId="168" w16cid:durableId="1908105866">
    <w:abstractNumId w:val="251"/>
  </w:num>
  <w:num w:numId="169" w16cid:durableId="1067608450">
    <w:abstractNumId w:val="80"/>
  </w:num>
  <w:num w:numId="170" w16cid:durableId="1104956566">
    <w:abstractNumId w:val="263"/>
  </w:num>
  <w:num w:numId="171" w16cid:durableId="665014834">
    <w:abstractNumId w:val="175"/>
  </w:num>
  <w:num w:numId="172" w16cid:durableId="19670319">
    <w:abstractNumId w:val="329"/>
  </w:num>
  <w:num w:numId="173" w16cid:durableId="1053115851">
    <w:abstractNumId w:val="318"/>
  </w:num>
  <w:num w:numId="174" w16cid:durableId="1951089062">
    <w:abstractNumId w:val="492"/>
  </w:num>
  <w:num w:numId="175" w16cid:durableId="1520658313">
    <w:abstractNumId w:val="86"/>
  </w:num>
  <w:num w:numId="176" w16cid:durableId="1731153164">
    <w:abstractNumId w:val="417"/>
  </w:num>
  <w:num w:numId="177" w16cid:durableId="422385142">
    <w:abstractNumId w:val="260"/>
  </w:num>
  <w:num w:numId="178" w16cid:durableId="1901480957">
    <w:abstractNumId w:val="82"/>
  </w:num>
  <w:num w:numId="179" w16cid:durableId="1610894143">
    <w:abstractNumId w:val="131"/>
  </w:num>
  <w:num w:numId="180" w16cid:durableId="725107456">
    <w:abstractNumId w:val="423"/>
  </w:num>
  <w:num w:numId="181" w16cid:durableId="635064359">
    <w:abstractNumId w:val="54"/>
  </w:num>
  <w:num w:numId="182" w16cid:durableId="259335675">
    <w:abstractNumId w:val="248"/>
  </w:num>
  <w:num w:numId="183" w16cid:durableId="1277057522">
    <w:abstractNumId w:val="377"/>
  </w:num>
  <w:num w:numId="184" w16cid:durableId="1063068555">
    <w:abstractNumId w:val="512"/>
  </w:num>
  <w:num w:numId="185" w16cid:durableId="1376348030">
    <w:abstractNumId w:val="452"/>
  </w:num>
  <w:num w:numId="186" w16cid:durableId="282078286">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88289228">
    <w:abstractNumId w:val="21"/>
  </w:num>
  <w:num w:numId="188" w16cid:durableId="1165584087">
    <w:abstractNumId w:val="256"/>
  </w:num>
  <w:num w:numId="189" w16cid:durableId="1476802270">
    <w:abstractNumId w:val="411"/>
  </w:num>
  <w:num w:numId="190" w16cid:durableId="2043313865">
    <w:abstractNumId w:val="67"/>
  </w:num>
  <w:num w:numId="191" w16cid:durableId="1002783219">
    <w:abstractNumId w:val="337"/>
  </w:num>
  <w:num w:numId="192" w16cid:durableId="302079866">
    <w:abstractNumId w:val="122"/>
  </w:num>
  <w:num w:numId="193" w16cid:durableId="702247621">
    <w:abstractNumId w:val="153"/>
  </w:num>
  <w:num w:numId="194" w16cid:durableId="129203855">
    <w:abstractNumId w:val="93"/>
  </w:num>
  <w:num w:numId="195" w16cid:durableId="15212382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26104679">
    <w:abstractNumId w:val="471"/>
  </w:num>
  <w:num w:numId="197" w16cid:durableId="112217622">
    <w:abstractNumId w:val="268"/>
  </w:num>
  <w:num w:numId="198" w16cid:durableId="1718434187">
    <w:abstractNumId w:val="157"/>
  </w:num>
  <w:num w:numId="199" w16cid:durableId="566767700">
    <w:abstractNumId w:val="124"/>
  </w:num>
  <w:num w:numId="200" w16cid:durableId="1556964173">
    <w:abstractNumId w:val="236"/>
  </w:num>
  <w:num w:numId="201" w16cid:durableId="1019428769">
    <w:abstractNumId w:val="353"/>
  </w:num>
  <w:num w:numId="202" w16cid:durableId="1922717628">
    <w:abstractNumId w:val="11"/>
  </w:num>
  <w:num w:numId="203" w16cid:durableId="1200509305">
    <w:abstractNumId w:val="413"/>
  </w:num>
  <w:num w:numId="204" w16cid:durableId="1917739533">
    <w:abstractNumId w:val="259"/>
  </w:num>
  <w:num w:numId="205" w16cid:durableId="1986005194">
    <w:abstractNumId w:val="280"/>
  </w:num>
  <w:num w:numId="206" w16cid:durableId="308173881">
    <w:abstractNumId w:val="126"/>
  </w:num>
  <w:num w:numId="207" w16cid:durableId="2084139629">
    <w:abstractNumId w:val="375"/>
  </w:num>
  <w:num w:numId="208" w16cid:durableId="436366889">
    <w:abstractNumId w:val="270"/>
  </w:num>
  <w:num w:numId="209" w16cid:durableId="2092654871">
    <w:abstractNumId w:val="187"/>
  </w:num>
  <w:num w:numId="210" w16cid:durableId="1441757312">
    <w:abstractNumId w:val="327"/>
    <w:lvlOverride w:ilvl="0">
      <w:startOverride w:val="1"/>
    </w:lvlOverride>
  </w:num>
  <w:num w:numId="211" w16cid:durableId="1384328516">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361127880">
    <w:abstractNumId w:val="243"/>
  </w:num>
  <w:num w:numId="213" w16cid:durableId="638535456">
    <w:abstractNumId w:val="132"/>
  </w:num>
  <w:num w:numId="214" w16cid:durableId="280184707">
    <w:abstractNumId w:val="180"/>
  </w:num>
  <w:num w:numId="215" w16cid:durableId="915019552">
    <w:abstractNumId w:val="327"/>
    <w:lvlOverride w:ilvl="0">
      <w:startOverride w:val="1"/>
    </w:lvlOverride>
  </w:num>
  <w:num w:numId="216" w16cid:durableId="1376466512">
    <w:abstractNumId w:val="327"/>
  </w:num>
  <w:num w:numId="217" w16cid:durableId="90901917">
    <w:abstractNumId w:val="69"/>
  </w:num>
  <w:num w:numId="218" w16cid:durableId="155270697">
    <w:abstractNumId w:val="432"/>
  </w:num>
  <w:num w:numId="219" w16cid:durableId="1689022820">
    <w:abstractNumId w:val="289"/>
  </w:num>
  <w:num w:numId="220" w16cid:durableId="1986231604">
    <w:abstractNumId w:val="485"/>
  </w:num>
  <w:num w:numId="221" w16cid:durableId="1219626945">
    <w:abstractNumId w:val="156"/>
  </w:num>
  <w:num w:numId="222" w16cid:durableId="731734248">
    <w:abstractNumId w:val="184"/>
  </w:num>
  <w:num w:numId="223" w16cid:durableId="768156649">
    <w:abstractNumId w:val="334"/>
  </w:num>
  <w:num w:numId="224" w16cid:durableId="1932394922">
    <w:abstractNumId w:val="49"/>
  </w:num>
  <w:num w:numId="225" w16cid:durableId="1227063213">
    <w:abstractNumId w:val="115"/>
  </w:num>
  <w:num w:numId="226" w16cid:durableId="2122608308">
    <w:abstractNumId w:val="231"/>
  </w:num>
  <w:num w:numId="227" w16cid:durableId="962468115">
    <w:abstractNumId w:val="338"/>
  </w:num>
  <w:num w:numId="228" w16cid:durableId="921833906">
    <w:abstractNumId w:val="137"/>
  </w:num>
  <w:num w:numId="229" w16cid:durableId="1961721008">
    <w:abstractNumId w:val="0"/>
  </w:num>
  <w:num w:numId="230" w16cid:durableId="1516186126">
    <w:abstractNumId w:val="486"/>
  </w:num>
  <w:num w:numId="231" w16cid:durableId="1712917180">
    <w:abstractNumId w:val="170"/>
  </w:num>
  <w:num w:numId="232" w16cid:durableId="1262226114">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74520635">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585606664">
    <w:abstractNumId w:val="399"/>
  </w:num>
  <w:num w:numId="235" w16cid:durableId="293371730">
    <w:abstractNumId w:val="279"/>
  </w:num>
  <w:num w:numId="236" w16cid:durableId="319236982">
    <w:abstractNumId w:val="185"/>
  </w:num>
  <w:num w:numId="237" w16cid:durableId="407506522">
    <w:abstractNumId w:val="345"/>
  </w:num>
  <w:num w:numId="238" w16cid:durableId="1792748338">
    <w:abstractNumId w:val="182"/>
  </w:num>
  <w:num w:numId="239" w16cid:durableId="456601833">
    <w:abstractNumId w:val="393"/>
  </w:num>
  <w:num w:numId="240" w16cid:durableId="1071079331">
    <w:abstractNumId w:val="65"/>
  </w:num>
  <w:num w:numId="241" w16cid:durableId="1373381276">
    <w:abstractNumId w:val="389"/>
  </w:num>
  <w:num w:numId="242" w16cid:durableId="1702508567">
    <w:abstractNumId w:val="261"/>
  </w:num>
  <w:num w:numId="243" w16cid:durableId="714698404">
    <w:abstractNumId w:val="89"/>
  </w:num>
  <w:num w:numId="244" w16cid:durableId="1306933138">
    <w:abstractNumId w:val="201"/>
  </w:num>
  <w:num w:numId="245" w16cid:durableId="172692032">
    <w:abstractNumId w:val="59"/>
  </w:num>
  <w:num w:numId="246" w16cid:durableId="1602948913">
    <w:abstractNumId w:val="416"/>
  </w:num>
  <w:num w:numId="247" w16cid:durableId="595023757">
    <w:abstractNumId w:val="163"/>
  </w:num>
  <w:num w:numId="248" w16cid:durableId="1733309028">
    <w:abstractNumId w:val="380"/>
  </w:num>
  <w:num w:numId="249" w16cid:durableId="1129863089">
    <w:abstractNumId w:val="439"/>
  </w:num>
  <w:num w:numId="250" w16cid:durableId="1603948991">
    <w:abstractNumId w:val="373"/>
  </w:num>
  <w:num w:numId="251" w16cid:durableId="2003702958">
    <w:abstractNumId w:val="123"/>
  </w:num>
  <w:num w:numId="252" w16cid:durableId="1016082087">
    <w:abstractNumId w:val="281"/>
  </w:num>
  <w:num w:numId="253" w16cid:durableId="1324969296">
    <w:abstractNumId w:val="190"/>
  </w:num>
  <w:num w:numId="254" w16cid:durableId="679157468">
    <w:abstractNumId w:val="111"/>
  </w:num>
  <w:num w:numId="255" w16cid:durableId="879241841">
    <w:abstractNumId w:val="23"/>
  </w:num>
  <w:num w:numId="256" w16cid:durableId="960645746">
    <w:abstractNumId w:val="258"/>
  </w:num>
  <w:num w:numId="257" w16cid:durableId="51390569">
    <w:abstractNumId w:val="205"/>
  </w:num>
  <w:num w:numId="258" w16cid:durableId="1082680404">
    <w:abstractNumId w:val="335"/>
  </w:num>
  <w:num w:numId="259" w16cid:durableId="1313556099">
    <w:abstractNumId w:val="326"/>
  </w:num>
  <w:num w:numId="260" w16cid:durableId="1805459968">
    <w:abstractNumId w:val="5"/>
  </w:num>
  <w:num w:numId="261" w16cid:durableId="543254671">
    <w:abstractNumId w:val="109"/>
  </w:num>
  <w:num w:numId="262" w16cid:durableId="1559709134">
    <w:abstractNumId w:val="6"/>
  </w:num>
  <w:num w:numId="263" w16cid:durableId="1304234689">
    <w:abstractNumId w:val="307"/>
  </w:num>
  <w:num w:numId="264" w16cid:durableId="1950551005">
    <w:abstractNumId w:val="494"/>
  </w:num>
  <w:num w:numId="265" w16cid:durableId="61418592">
    <w:abstractNumId w:val="228"/>
  </w:num>
  <w:num w:numId="266" w16cid:durableId="1340155087">
    <w:abstractNumId w:val="493"/>
  </w:num>
  <w:num w:numId="267" w16cid:durableId="700397194">
    <w:abstractNumId w:val="235"/>
  </w:num>
  <w:num w:numId="268" w16cid:durableId="829714705">
    <w:abstractNumId w:val="301"/>
  </w:num>
  <w:num w:numId="269" w16cid:durableId="1717702757">
    <w:abstractNumId w:val="2"/>
  </w:num>
  <w:num w:numId="270" w16cid:durableId="1361929176">
    <w:abstractNumId w:val="150"/>
  </w:num>
  <w:num w:numId="271" w16cid:durableId="1516651658">
    <w:abstractNumId w:val="481"/>
  </w:num>
  <w:num w:numId="272" w16cid:durableId="2109697728">
    <w:abstractNumId w:val="333"/>
  </w:num>
  <w:num w:numId="273" w16cid:durableId="1667900509">
    <w:abstractNumId w:val="58"/>
  </w:num>
  <w:num w:numId="274" w16cid:durableId="1754471145">
    <w:abstractNumId w:val="74"/>
  </w:num>
  <w:num w:numId="275" w16cid:durableId="318075384">
    <w:abstractNumId w:val="392"/>
  </w:num>
  <w:num w:numId="276" w16cid:durableId="1770005560">
    <w:abstractNumId w:val="513"/>
  </w:num>
  <w:num w:numId="277" w16cid:durableId="833300423">
    <w:abstractNumId w:val="144"/>
  </w:num>
  <w:num w:numId="278" w16cid:durableId="923534207">
    <w:abstractNumId w:val="388"/>
  </w:num>
  <w:num w:numId="279" w16cid:durableId="1115292951">
    <w:abstractNumId w:val="474"/>
  </w:num>
  <w:num w:numId="280" w16cid:durableId="503059664">
    <w:abstractNumId w:val="340"/>
  </w:num>
  <w:num w:numId="281" w16cid:durableId="1729914101">
    <w:abstractNumId w:val="495"/>
  </w:num>
  <w:num w:numId="282" w16cid:durableId="608664957">
    <w:abstractNumId w:val="275"/>
  </w:num>
  <w:num w:numId="283" w16cid:durableId="1894192356">
    <w:abstractNumId w:val="47"/>
  </w:num>
  <w:num w:numId="284" w16cid:durableId="913856120">
    <w:abstractNumId w:val="142"/>
  </w:num>
  <w:num w:numId="285" w16cid:durableId="1821775718">
    <w:abstractNumId w:val="87"/>
  </w:num>
  <w:num w:numId="286" w16cid:durableId="217130719">
    <w:abstractNumId w:val="406"/>
  </w:num>
  <w:num w:numId="287" w16cid:durableId="1790855256">
    <w:abstractNumId w:val="247"/>
  </w:num>
  <w:num w:numId="288" w16cid:durableId="991832056">
    <w:abstractNumId w:val="332"/>
  </w:num>
  <w:num w:numId="289" w16cid:durableId="860515553">
    <w:abstractNumId w:val="49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16cid:durableId="818304792">
    <w:abstractNumId w:val="61"/>
  </w:num>
  <w:num w:numId="291" w16cid:durableId="1484081568">
    <w:abstractNumId w:val="403"/>
  </w:num>
  <w:num w:numId="292" w16cid:durableId="1824159433">
    <w:abstractNumId w:val="141"/>
  </w:num>
  <w:num w:numId="293" w16cid:durableId="1582762132">
    <w:abstractNumId w:val="284"/>
  </w:num>
  <w:num w:numId="294" w16cid:durableId="1993023246">
    <w:abstractNumId w:val="412"/>
  </w:num>
  <w:num w:numId="295" w16cid:durableId="1004211952">
    <w:abstractNumId w:val="242"/>
  </w:num>
  <w:num w:numId="296" w16cid:durableId="744570773">
    <w:abstractNumId w:val="314"/>
  </w:num>
  <w:num w:numId="297" w16cid:durableId="1523283466">
    <w:abstractNumId w:val="66"/>
  </w:num>
  <w:num w:numId="298" w16cid:durableId="322204158">
    <w:abstractNumId w:val="42"/>
  </w:num>
  <w:num w:numId="299" w16cid:durableId="1741950343">
    <w:abstractNumId w:val="186"/>
  </w:num>
  <w:num w:numId="300" w16cid:durableId="768769960">
    <w:abstractNumId w:val="453"/>
  </w:num>
  <w:num w:numId="301" w16cid:durableId="99032985">
    <w:abstractNumId w:val="117"/>
  </w:num>
  <w:num w:numId="302" w16cid:durableId="176694528">
    <w:abstractNumId w:val="257"/>
  </w:num>
  <w:num w:numId="303" w16cid:durableId="2084332435">
    <w:abstractNumId w:val="217"/>
  </w:num>
  <w:num w:numId="304" w16cid:durableId="1379428190">
    <w:abstractNumId w:val="503"/>
  </w:num>
  <w:num w:numId="305" w16cid:durableId="1747334818">
    <w:abstractNumId w:val="349"/>
  </w:num>
  <w:num w:numId="306" w16cid:durableId="2134907900">
    <w:abstractNumId w:val="102"/>
  </w:num>
  <w:num w:numId="307" w16cid:durableId="1517304132">
    <w:abstractNumId w:val="428"/>
  </w:num>
  <w:num w:numId="308" w16cid:durableId="2019889312">
    <w:abstractNumId w:val="461"/>
  </w:num>
  <w:num w:numId="309" w16cid:durableId="413010509">
    <w:abstractNumId w:val="371"/>
  </w:num>
  <w:num w:numId="310" w16cid:durableId="1029989698">
    <w:abstractNumId w:val="313"/>
  </w:num>
  <w:num w:numId="311" w16cid:durableId="593439763">
    <w:abstractNumId w:val="94"/>
  </w:num>
  <w:num w:numId="312" w16cid:durableId="1957449424">
    <w:abstractNumId w:val="116"/>
  </w:num>
  <w:num w:numId="313" w16cid:durableId="2096591026">
    <w:abstractNumId w:val="92"/>
  </w:num>
  <w:num w:numId="314" w16cid:durableId="196816315">
    <w:abstractNumId w:val="391"/>
  </w:num>
  <w:num w:numId="315" w16cid:durableId="693699824">
    <w:abstractNumId w:val="99"/>
  </w:num>
  <w:num w:numId="316" w16cid:durableId="813986370">
    <w:abstractNumId w:val="212"/>
  </w:num>
  <w:num w:numId="317" w16cid:durableId="1984961926">
    <w:abstractNumId w:val="370"/>
  </w:num>
  <w:num w:numId="318" w16cid:durableId="217597804">
    <w:abstractNumId w:val="128"/>
  </w:num>
  <w:num w:numId="319" w16cid:durableId="2106726443">
    <w:abstractNumId w:val="414"/>
  </w:num>
  <w:num w:numId="320" w16cid:durableId="807750332">
    <w:abstractNumId w:val="294"/>
  </w:num>
  <w:num w:numId="321" w16cid:durableId="722605869">
    <w:abstractNumId w:val="505"/>
  </w:num>
  <w:num w:numId="322" w16cid:durableId="313266718">
    <w:abstractNumId w:val="24"/>
  </w:num>
  <w:num w:numId="323" w16cid:durableId="728262788">
    <w:abstractNumId w:val="62"/>
  </w:num>
  <w:num w:numId="324" w16cid:durableId="1442073487">
    <w:abstractNumId w:val="165"/>
  </w:num>
  <w:num w:numId="325" w16cid:durableId="2139296583">
    <w:abstractNumId w:val="230"/>
  </w:num>
  <w:num w:numId="326" w16cid:durableId="588588850">
    <w:abstractNumId w:val="490"/>
  </w:num>
  <w:num w:numId="327" w16cid:durableId="1777361272">
    <w:abstractNumId w:val="147"/>
  </w:num>
  <w:num w:numId="328" w16cid:durableId="1739329194">
    <w:abstractNumId w:val="43"/>
  </w:num>
  <w:num w:numId="329" w16cid:durableId="882401266">
    <w:abstractNumId w:val="476"/>
  </w:num>
  <w:num w:numId="330" w16cid:durableId="780997153">
    <w:abstractNumId w:val="262"/>
  </w:num>
  <w:num w:numId="331" w16cid:durableId="1610549689">
    <w:abstractNumId w:val="176"/>
  </w:num>
  <w:num w:numId="332" w16cid:durableId="709458273">
    <w:abstractNumId w:val="269"/>
  </w:num>
  <w:num w:numId="333" w16cid:durableId="1092355031">
    <w:abstractNumId w:val="16"/>
  </w:num>
  <w:num w:numId="334" w16cid:durableId="1361785666">
    <w:abstractNumId w:val="497"/>
  </w:num>
  <w:num w:numId="335" w16cid:durableId="90979590">
    <w:abstractNumId w:val="203"/>
  </w:num>
  <w:num w:numId="336" w16cid:durableId="401952932">
    <w:abstractNumId w:val="15"/>
  </w:num>
  <w:num w:numId="337" w16cid:durableId="1385371236">
    <w:abstractNumId w:val="339"/>
  </w:num>
  <w:num w:numId="338" w16cid:durableId="42563049">
    <w:abstractNumId w:val="271"/>
  </w:num>
  <w:num w:numId="339" w16cid:durableId="407725198">
    <w:abstractNumId w:val="463"/>
  </w:num>
  <w:num w:numId="340" w16cid:durableId="1974016875">
    <w:abstractNumId w:val="510"/>
  </w:num>
  <w:num w:numId="341" w16cid:durableId="1821461673">
    <w:abstractNumId w:val="88"/>
  </w:num>
  <w:num w:numId="342" w16cid:durableId="22901834">
    <w:abstractNumId w:val="488"/>
  </w:num>
  <w:num w:numId="343" w16cid:durableId="279335940">
    <w:abstractNumId w:val="480"/>
  </w:num>
  <w:num w:numId="344" w16cid:durableId="1945109072">
    <w:abstractNumId w:val="298"/>
  </w:num>
  <w:num w:numId="345" w16cid:durableId="10951773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995955880">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82953130">
    <w:abstractNumId w:val="189"/>
  </w:num>
  <w:num w:numId="348" w16cid:durableId="1616134980">
    <w:abstractNumId w:val="19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16cid:durableId="1698194888">
    <w:abstractNumId w:val="331"/>
  </w:num>
  <w:num w:numId="350" w16cid:durableId="699891096">
    <w:abstractNumId w:val="357"/>
  </w:num>
  <w:num w:numId="351" w16cid:durableId="951979169">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16cid:durableId="1051882152">
    <w:abstractNumId w:val="18"/>
  </w:num>
  <w:num w:numId="353" w16cid:durableId="693573496">
    <w:abstractNumId w:val="302"/>
  </w:num>
  <w:num w:numId="354" w16cid:durableId="2033149168">
    <w:abstractNumId w:val="312"/>
  </w:num>
  <w:num w:numId="355" w16cid:durableId="645015231">
    <w:abstractNumId w:val="130"/>
  </w:num>
  <w:num w:numId="356" w16cid:durableId="1069884844">
    <w:abstractNumId w:val="36"/>
  </w:num>
  <w:num w:numId="357" w16cid:durableId="1089237572">
    <w:abstractNumId w:val="368"/>
  </w:num>
  <w:num w:numId="358" w16cid:durableId="811755367">
    <w:abstractNumId w:val="14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16cid:durableId="1134911245">
    <w:abstractNumId w:val="1"/>
  </w:num>
  <w:num w:numId="360" w16cid:durableId="230628264">
    <w:abstractNumId w:val="308"/>
  </w:num>
  <w:num w:numId="361" w16cid:durableId="570195829">
    <w:abstractNumId w:val="358"/>
  </w:num>
  <w:num w:numId="362" w16cid:durableId="1419864510">
    <w:abstractNumId w:val="372"/>
  </w:num>
  <w:num w:numId="363" w16cid:durableId="1714035603">
    <w:abstractNumId w:val="221"/>
  </w:num>
  <w:num w:numId="364" w16cid:durableId="1756633598">
    <w:abstractNumId w:val="303"/>
  </w:num>
  <w:num w:numId="365" w16cid:durableId="382799543">
    <w:abstractNumId w:val="421"/>
  </w:num>
  <w:num w:numId="366" w16cid:durableId="455174543">
    <w:abstractNumId w:val="514"/>
  </w:num>
  <w:num w:numId="367" w16cid:durableId="676690128">
    <w:abstractNumId w:val="395"/>
  </w:num>
  <w:num w:numId="368" w16cid:durableId="1458063619">
    <w:abstractNumId w:val="60"/>
  </w:num>
  <w:num w:numId="369" w16cid:durableId="770777291">
    <w:abstractNumId w:val="51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16cid:durableId="443886793">
    <w:abstractNumId w:val="402"/>
  </w:num>
  <w:num w:numId="371" w16cid:durableId="1162160188">
    <w:abstractNumId w:val="171"/>
  </w:num>
  <w:num w:numId="372" w16cid:durableId="1949581173">
    <w:abstractNumId w:val="459"/>
  </w:num>
  <w:num w:numId="373" w16cid:durableId="1175338104">
    <w:abstractNumId w:val="104"/>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16cid:durableId="3377530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060468043">
    <w:abstractNumId w:val="400"/>
  </w:num>
  <w:num w:numId="376" w16cid:durableId="1599946955">
    <w:abstractNumId w:val="479"/>
  </w:num>
  <w:num w:numId="377" w16cid:durableId="1538156549">
    <w:abstractNumId w:val="46"/>
  </w:num>
  <w:num w:numId="378" w16cid:durableId="2009751233">
    <w:abstractNumId w:val="139"/>
  </w:num>
  <w:num w:numId="379" w16cid:durableId="1079790915">
    <w:abstractNumId w:val="501"/>
  </w:num>
  <w:num w:numId="380" w16cid:durableId="861213148">
    <w:abstractNumId w:val="33"/>
  </w:num>
  <w:num w:numId="381" w16cid:durableId="2055084062">
    <w:abstractNumId w:val="430"/>
  </w:num>
  <w:num w:numId="382" w16cid:durableId="2112815726">
    <w:abstractNumId w:val="419"/>
  </w:num>
  <w:num w:numId="383" w16cid:durableId="561216123">
    <w:abstractNumId w:val="360"/>
  </w:num>
  <w:num w:numId="384" w16cid:durableId="1639264022">
    <w:abstractNumId w:val="469"/>
  </w:num>
  <w:num w:numId="385" w16cid:durableId="2095322954">
    <w:abstractNumId w:val="148"/>
  </w:num>
  <w:num w:numId="386" w16cid:durableId="362250166">
    <w:abstractNumId w:val="477"/>
  </w:num>
  <w:num w:numId="387" w16cid:durableId="2080983756">
    <w:abstractNumId w:val="39"/>
  </w:num>
  <w:num w:numId="388" w16cid:durableId="864363279">
    <w:abstractNumId w:val="149"/>
  </w:num>
  <w:num w:numId="389" w16cid:durableId="1421639425">
    <w:abstractNumId w:val="297"/>
  </w:num>
  <w:num w:numId="390" w16cid:durableId="2106801346">
    <w:abstractNumId w:val="218"/>
  </w:num>
  <w:num w:numId="391" w16cid:durableId="1417942894">
    <w:abstractNumId w:val="364"/>
  </w:num>
  <w:num w:numId="392" w16cid:durableId="1118991547">
    <w:abstractNumId w:val="506"/>
  </w:num>
  <w:num w:numId="393" w16cid:durableId="286476124">
    <w:abstractNumId w:val="3"/>
  </w:num>
  <w:num w:numId="394" w16cid:durableId="584000958">
    <w:abstractNumId w:val="56"/>
  </w:num>
  <w:num w:numId="395" w16cid:durableId="421341372">
    <w:abstractNumId w:val="276"/>
  </w:num>
  <w:num w:numId="396" w16cid:durableId="1167478293">
    <w:abstractNumId w:val="321"/>
  </w:num>
  <w:num w:numId="397" w16cid:durableId="1700860149">
    <w:abstractNumId w:val="57"/>
  </w:num>
  <w:num w:numId="398" w16cid:durableId="760761696">
    <w:abstractNumId w:val="287"/>
  </w:num>
  <w:num w:numId="399" w16cid:durableId="977145456">
    <w:abstractNumId w:val="317"/>
  </w:num>
  <w:num w:numId="400" w16cid:durableId="318966521">
    <w:abstractNumId w:val="200"/>
  </w:num>
  <w:num w:numId="401" w16cid:durableId="1956523227">
    <w:abstractNumId w:val="250"/>
  </w:num>
  <w:num w:numId="402" w16cid:durableId="1912426568">
    <w:abstractNumId w:val="425"/>
  </w:num>
  <w:num w:numId="403" w16cid:durableId="33046868">
    <w:abstractNumId w:val="166"/>
  </w:num>
  <w:num w:numId="404" w16cid:durableId="1067728739">
    <w:abstractNumId w:val="181"/>
  </w:num>
  <w:num w:numId="405" w16cid:durableId="1335256211">
    <w:abstractNumId w:val="140"/>
  </w:num>
  <w:num w:numId="406" w16cid:durableId="2017658168">
    <w:abstractNumId w:val="229"/>
  </w:num>
  <w:num w:numId="407" w16cid:durableId="664824465">
    <w:abstractNumId w:val="288"/>
  </w:num>
  <w:num w:numId="408" w16cid:durableId="900019976">
    <w:abstractNumId w:val="244"/>
  </w:num>
  <w:num w:numId="409" w16cid:durableId="1873030107">
    <w:abstractNumId w:val="37"/>
  </w:num>
  <w:num w:numId="410" w16cid:durableId="738137738">
    <w:abstractNumId w:val="162"/>
  </w:num>
  <w:num w:numId="411" w16cid:durableId="1073236462">
    <w:abstractNumId w:val="470"/>
  </w:num>
  <w:num w:numId="412" w16cid:durableId="585651184">
    <w:abstractNumId w:val="504"/>
  </w:num>
  <w:num w:numId="413" w16cid:durableId="1688366973">
    <w:abstractNumId w:val="390"/>
  </w:num>
  <w:num w:numId="414" w16cid:durableId="904340531">
    <w:abstractNumId w:val="207"/>
  </w:num>
  <w:num w:numId="415" w16cid:durableId="717359825">
    <w:abstractNumId w:val="85"/>
  </w:num>
  <w:num w:numId="416" w16cid:durableId="1498229866">
    <w:abstractNumId w:val="30"/>
  </w:num>
  <w:num w:numId="417" w16cid:durableId="380330946">
    <w:abstractNumId w:val="119"/>
  </w:num>
  <w:num w:numId="418" w16cid:durableId="1898317450">
    <w:abstractNumId w:val="48"/>
  </w:num>
  <w:num w:numId="419" w16cid:durableId="2118675464">
    <w:abstractNumId w:val="427"/>
  </w:num>
  <w:num w:numId="420" w16cid:durableId="144905700">
    <w:abstractNumId w:val="385"/>
  </w:num>
  <w:num w:numId="421" w16cid:durableId="993294251">
    <w:abstractNumId w:val="366"/>
  </w:num>
  <w:num w:numId="422" w16cid:durableId="1875534128">
    <w:abstractNumId w:val="272"/>
  </w:num>
  <w:num w:numId="423" w16cid:durableId="1314332684">
    <w:abstractNumId w:val="466"/>
  </w:num>
  <w:num w:numId="424" w16cid:durableId="1304778176">
    <w:abstractNumId w:val="53"/>
  </w:num>
  <w:num w:numId="425" w16cid:durableId="2021195978">
    <w:abstractNumId w:val="381"/>
  </w:num>
  <w:num w:numId="426" w16cid:durableId="2105807935">
    <w:abstractNumId w:val="27"/>
  </w:num>
  <w:num w:numId="427" w16cid:durableId="916590965">
    <w:abstractNumId w:val="387"/>
  </w:num>
  <w:num w:numId="428" w16cid:durableId="1526287879">
    <w:abstractNumId w:val="420"/>
  </w:num>
  <w:num w:numId="429" w16cid:durableId="1308970267">
    <w:abstractNumId w:val="441"/>
  </w:num>
  <w:num w:numId="430" w16cid:durableId="233316346">
    <w:abstractNumId w:val="378"/>
  </w:num>
  <w:num w:numId="431" w16cid:durableId="1645154920">
    <w:abstractNumId w:val="216"/>
  </w:num>
  <w:num w:numId="432" w16cid:durableId="1484420664">
    <w:abstractNumId w:val="75"/>
  </w:num>
  <w:num w:numId="433" w16cid:durableId="32582267">
    <w:abstractNumId w:val="90"/>
  </w:num>
  <w:num w:numId="434" w16cid:durableId="1156339818">
    <w:abstractNumId w:val="299"/>
  </w:num>
  <w:num w:numId="435" w16cid:durableId="1243568884">
    <w:abstractNumId w:val="31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16cid:durableId="1505440947">
    <w:abstractNumId w:val="95"/>
  </w:num>
  <w:num w:numId="437" w16cid:durableId="1229338474">
    <w:abstractNumId w:val="135"/>
  </w:num>
  <w:num w:numId="438" w16cid:durableId="1325356311">
    <w:abstractNumId w:val="136"/>
  </w:num>
  <w:num w:numId="439" w16cid:durableId="1597252664">
    <w:abstractNumId w:val="437"/>
  </w:num>
  <w:num w:numId="440" w16cid:durableId="98180048">
    <w:abstractNumId w:val="84"/>
  </w:num>
  <w:num w:numId="441" w16cid:durableId="515268634">
    <w:abstractNumId w:val="118"/>
  </w:num>
  <w:num w:numId="442" w16cid:durableId="27996781">
    <w:abstractNumId w:val="346"/>
  </w:num>
  <w:num w:numId="443" w16cid:durableId="609091995">
    <w:abstractNumId w:val="435"/>
  </w:num>
  <w:num w:numId="444" w16cid:durableId="1326931441">
    <w:abstractNumId w:val="173"/>
  </w:num>
  <w:num w:numId="445" w16cid:durableId="1256934323">
    <w:abstractNumId w:val="397"/>
  </w:num>
  <w:num w:numId="446" w16cid:durableId="1943875870">
    <w:abstractNumId w:val="282"/>
  </w:num>
  <w:num w:numId="447" w16cid:durableId="336200741">
    <w:abstractNumId w:val="76"/>
  </w:num>
  <w:num w:numId="448" w16cid:durableId="1777285010">
    <w:abstractNumId w:val="264"/>
  </w:num>
  <w:num w:numId="449" w16cid:durableId="625738157">
    <w:abstractNumId w:val="374"/>
  </w:num>
  <w:num w:numId="450" w16cid:durableId="463694338">
    <w:abstractNumId w:val="206"/>
  </w:num>
  <w:num w:numId="451" w16cid:durableId="264461989">
    <w:abstractNumId w:val="172"/>
  </w:num>
  <w:num w:numId="452" w16cid:durableId="1709185255">
    <w:abstractNumId w:val="369"/>
  </w:num>
  <w:num w:numId="453" w16cid:durableId="788088540">
    <w:abstractNumId w:val="193"/>
  </w:num>
  <w:num w:numId="454" w16cid:durableId="405222610">
    <w:abstractNumId w:val="35"/>
  </w:num>
  <w:num w:numId="455" w16cid:durableId="2130081130">
    <w:abstractNumId w:val="356"/>
  </w:num>
  <w:num w:numId="456" w16cid:durableId="1113014768">
    <w:abstractNumId w:val="73"/>
  </w:num>
  <w:num w:numId="457" w16cid:durableId="1295991332">
    <w:abstractNumId w:val="8"/>
  </w:num>
  <w:num w:numId="458" w16cid:durableId="1929537633">
    <w:abstractNumId w:val="127"/>
  </w:num>
  <w:num w:numId="459" w16cid:durableId="690112316">
    <w:abstractNumId w:val="255"/>
  </w:num>
  <w:num w:numId="460" w16cid:durableId="2000381788">
    <w:abstractNumId w:val="120"/>
  </w:num>
  <w:num w:numId="461" w16cid:durableId="1222904996">
    <w:abstractNumId w:val="40"/>
  </w:num>
  <w:num w:numId="462" w16cid:durableId="150485499">
    <w:abstractNumId w:val="295"/>
  </w:num>
  <w:num w:numId="463" w16cid:durableId="968630314">
    <w:abstractNumId w:val="48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16cid:durableId="311108651">
    <w:abstractNumId w:val="167"/>
  </w:num>
  <w:num w:numId="465" w16cid:durableId="35013385">
    <w:abstractNumId w:val="286"/>
  </w:num>
  <w:num w:numId="466" w16cid:durableId="1787888439">
    <w:abstractNumId w:val="108"/>
  </w:num>
  <w:num w:numId="467" w16cid:durableId="220673181">
    <w:abstractNumId w:val="429"/>
  </w:num>
  <w:num w:numId="468" w16cid:durableId="634718494">
    <w:abstractNumId w:val="29"/>
  </w:num>
  <w:num w:numId="469" w16cid:durableId="1797723728">
    <w:abstractNumId w:val="72"/>
  </w:num>
  <w:num w:numId="470" w16cid:durableId="1042511222">
    <w:abstractNumId w:val="440"/>
  </w:num>
  <w:num w:numId="471" w16cid:durableId="1410007992">
    <w:abstractNumId w:val="351"/>
  </w:num>
  <w:num w:numId="472" w16cid:durableId="1116481187">
    <w:abstractNumId w:val="324"/>
  </w:num>
  <w:num w:numId="473" w16cid:durableId="931400065">
    <w:abstractNumId w:val="253"/>
  </w:num>
  <w:num w:numId="474" w16cid:durableId="250047995">
    <w:abstractNumId w:val="311"/>
  </w:num>
  <w:num w:numId="475" w16cid:durableId="237791849">
    <w:abstractNumId w:val="434"/>
  </w:num>
  <w:num w:numId="476" w16cid:durableId="2086800370">
    <w:abstractNumId w:val="354"/>
  </w:num>
  <w:num w:numId="477" w16cid:durableId="1886868098">
    <w:abstractNumId w:val="511"/>
  </w:num>
  <w:num w:numId="478" w16cid:durableId="99688641">
    <w:abstractNumId w:val="342"/>
  </w:num>
  <w:num w:numId="479" w16cid:durableId="1223103482">
    <w:abstractNumId w:val="433"/>
  </w:num>
  <w:num w:numId="480" w16cid:durableId="460537537">
    <w:abstractNumId w:val="192"/>
  </w:num>
  <w:num w:numId="481" w16cid:durableId="1779368479">
    <w:abstractNumId w:val="155"/>
  </w:num>
  <w:num w:numId="482" w16cid:durableId="2038461314">
    <w:abstractNumId w:val="114"/>
  </w:num>
  <w:num w:numId="483" w16cid:durableId="2145923173">
    <w:abstractNumId w:val="36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16cid:durableId="1375621220">
    <w:abstractNumId w:val="482"/>
  </w:num>
  <w:num w:numId="485" w16cid:durableId="815755696">
    <w:abstractNumId w:val="45"/>
  </w:num>
  <w:num w:numId="486" w16cid:durableId="582371362">
    <w:abstractNumId w:val="462"/>
  </w:num>
  <w:num w:numId="487" w16cid:durableId="1101416985">
    <w:abstractNumId w:val="159"/>
  </w:num>
  <w:num w:numId="488" w16cid:durableId="1261452549">
    <w:abstractNumId w:val="265"/>
  </w:num>
  <w:num w:numId="489" w16cid:durableId="111485099">
    <w:abstractNumId w:val="197"/>
  </w:num>
  <w:num w:numId="490" w16cid:durableId="545722053">
    <w:abstractNumId w:val="79"/>
  </w:num>
  <w:num w:numId="491" w16cid:durableId="643972523">
    <w:abstractNumId w:val="34"/>
  </w:num>
  <w:num w:numId="492" w16cid:durableId="2100635738">
    <w:abstractNumId w:val="407"/>
  </w:num>
  <w:num w:numId="493" w16cid:durableId="957680307">
    <w:abstractNumId w:val="232"/>
  </w:num>
  <w:num w:numId="494" w16cid:durableId="652835269">
    <w:abstractNumId w:val="51"/>
  </w:num>
  <w:num w:numId="495" w16cid:durableId="1190218086">
    <w:abstractNumId w:val="309"/>
  </w:num>
  <w:num w:numId="496" w16cid:durableId="564026738">
    <w:abstractNumId w:val="456"/>
  </w:num>
  <w:num w:numId="497" w16cid:durableId="1196502869">
    <w:abstractNumId w:val="336"/>
  </w:num>
  <w:num w:numId="498" w16cid:durableId="980109431">
    <w:abstractNumId w:val="315"/>
  </w:num>
  <w:num w:numId="499" w16cid:durableId="1373191696">
    <w:abstractNumId w:val="19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16cid:durableId="140729981">
    <w:abstractNumId w:val="409"/>
  </w:num>
  <w:num w:numId="501" w16cid:durableId="382407731">
    <w:abstractNumId w:val="121"/>
  </w:num>
  <w:num w:numId="502" w16cid:durableId="540245643">
    <w:abstractNumId w:val="183"/>
  </w:num>
  <w:num w:numId="503" w16cid:durableId="1195532153">
    <w:abstractNumId w:val="446"/>
  </w:num>
  <w:num w:numId="504" w16cid:durableId="939530288">
    <w:abstractNumId w:val="325"/>
  </w:num>
  <w:num w:numId="505" w16cid:durableId="183515123">
    <w:abstractNumId w:val="28"/>
  </w:num>
  <w:num w:numId="506" w16cid:durableId="2055108859">
    <w:abstractNumId w:val="210"/>
  </w:num>
  <w:num w:numId="507" w16cid:durableId="1326057525">
    <w:abstractNumId w:val="22"/>
  </w:num>
  <w:num w:numId="508" w16cid:durableId="1607880383">
    <w:abstractNumId w:val="194"/>
  </w:num>
  <w:num w:numId="509" w16cid:durableId="1664696104">
    <w:abstractNumId w:val="145"/>
  </w:num>
  <w:num w:numId="510" w16cid:durableId="1704091793">
    <w:abstractNumId w:val="305"/>
  </w:num>
  <w:num w:numId="511" w16cid:durableId="1169054624">
    <w:abstractNumId w:val="198"/>
  </w:num>
  <w:num w:numId="512" w16cid:durableId="2014526029">
    <w:abstractNumId w:val="451"/>
  </w:num>
  <w:num w:numId="513" w16cid:durableId="201403010">
    <w:abstractNumId w:val="323"/>
  </w:num>
  <w:num w:numId="514" w16cid:durableId="1752458786">
    <w:abstractNumId w:val="445"/>
  </w:num>
  <w:num w:numId="515" w16cid:durableId="754328217">
    <w:abstractNumId w:val="502"/>
  </w:num>
  <w:num w:numId="516" w16cid:durableId="990790550">
    <w:abstractNumId w:val="20"/>
  </w:num>
  <w:num w:numId="517" w16cid:durableId="14044591">
    <w:abstractNumId w:val="475"/>
  </w:num>
  <w:num w:numId="518" w16cid:durableId="1322655093">
    <w:abstractNumId w:val="457"/>
  </w:num>
  <w:num w:numId="519" w16cid:durableId="598298037">
    <w:abstractNumId w:val="394"/>
  </w:num>
  <w:num w:numId="520" w16cid:durableId="595408515">
    <w:abstractNumId w:val="484"/>
  </w:num>
  <w:num w:numId="521" w16cid:durableId="276719449">
    <w:abstractNumId w:val="240"/>
  </w:num>
  <w:num w:numId="522" w16cid:durableId="1927374413">
    <w:abstractNumId w:val="55"/>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C"/>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17CA2"/>
    <w:rsid w:val="000205D4"/>
    <w:rsid w:val="00021CBD"/>
    <w:rsid w:val="00022481"/>
    <w:rsid w:val="00022CA2"/>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47239"/>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1F52"/>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6E50"/>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5AC"/>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775CB"/>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2DA"/>
    <w:rsid w:val="002E4988"/>
    <w:rsid w:val="002E4E95"/>
    <w:rsid w:val="002E6131"/>
    <w:rsid w:val="002E6C9C"/>
    <w:rsid w:val="002E7317"/>
    <w:rsid w:val="002E74C4"/>
    <w:rsid w:val="002F01CE"/>
    <w:rsid w:val="002F04D8"/>
    <w:rsid w:val="002F1AC0"/>
    <w:rsid w:val="002F1F3A"/>
    <w:rsid w:val="002F2299"/>
    <w:rsid w:val="002F2707"/>
    <w:rsid w:val="002F3DA9"/>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4D8F"/>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878AA"/>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082D"/>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16"/>
    <w:rsid w:val="00462CC7"/>
    <w:rsid w:val="00462F2E"/>
    <w:rsid w:val="0046329A"/>
    <w:rsid w:val="004639C0"/>
    <w:rsid w:val="0046583C"/>
    <w:rsid w:val="004701B0"/>
    <w:rsid w:val="00471CED"/>
    <w:rsid w:val="004731A1"/>
    <w:rsid w:val="004739B2"/>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15C"/>
    <w:rsid w:val="00596E14"/>
    <w:rsid w:val="0059727E"/>
    <w:rsid w:val="005977E1"/>
    <w:rsid w:val="005A05CA"/>
    <w:rsid w:val="005A0604"/>
    <w:rsid w:val="005A0720"/>
    <w:rsid w:val="005A0B8A"/>
    <w:rsid w:val="005A1D27"/>
    <w:rsid w:val="005A2F9E"/>
    <w:rsid w:val="005A3B8C"/>
    <w:rsid w:val="005A7AB8"/>
    <w:rsid w:val="005B05E2"/>
    <w:rsid w:val="005B06DD"/>
    <w:rsid w:val="005B0C45"/>
    <w:rsid w:val="005B1B9A"/>
    <w:rsid w:val="005B1E1A"/>
    <w:rsid w:val="005B2024"/>
    <w:rsid w:val="005B3542"/>
    <w:rsid w:val="005B42D4"/>
    <w:rsid w:val="005B4B12"/>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0393"/>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17"/>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8E0"/>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428D"/>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3A53"/>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070AF"/>
    <w:rsid w:val="008105B5"/>
    <w:rsid w:val="00811FBE"/>
    <w:rsid w:val="0081232C"/>
    <w:rsid w:val="008126EB"/>
    <w:rsid w:val="008129CD"/>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214"/>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B7F90"/>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147C"/>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35338"/>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3D07"/>
    <w:rsid w:val="00AA4312"/>
    <w:rsid w:val="00AA454E"/>
    <w:rsid w:val="00AA551F"/>
    <w:rsid w:val="00AA5B5F"/>
    <w:rsid w:val="00AA5E4A"/>
    <w:rsid w:val="00AA6711"/>
    <w:rsid w:val="00AA68F2"/>
    <w:rsid w:val="00AB04CC"/>
    <w:rsid w:val="00AB2758"/>
    <w:rsid w:val="00AB2FC0"/>
    <w:rsid w:val="00AB4A74"/>
    <w:rsid w:val="00AB4F05"/>
    <w:rsid w:val="00AB7C5F"/>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091"/>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5D6C"/>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7A6"/>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47DD"/>
    <w:rsid w:val="00BF564C"/>
    <w:rsid w:val="00BF78A3"/>
    <w:rsid w:val="00C004DF"/>
    <w:rsid w:val="00C00CAD"/>
    <w:rsid w:val="00C02549"/>
    <w:rsid w:val="00C033A3"/>
    <w:rsid w:val="00C03680"/>
    <w:rsid w:val="00C04633"/>
    <w:rsid w:val="00C04EC0"/>
    <w:rsid w:val="00C0513A"/>
    <w:rsid w:val="00C05924"/>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2BE"/>
    <w:rsid w:val="00C25452"/>
    <w:rsid w:val="00C260F1"/>
    <w:rsid w:val="00C266D6"/>
    <w:rsid w:val="00C26C97"/>
    <w:rsid w:val="00C26D1D"/>
    <w:rsid w:val="00C27060"/>
    <w:rsid w:val="00C30318"/>
    <w:rsid w:val="00C30CA1"/>
    <w:rsid w:val="00C30EAD"/>
    <w:rsid w:val="00C33901"/>
    <w:rsid w:val="00C349D8"/>
    <w:rsid w:val="00C35128"/>
    <w:rsid w:val="00C36E45"/>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0DE9"/>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45F6"/>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4AFA"/>
    <w:rsid w:val="00D45C88"/>
    <w:rsid w:val="00D46470"/>
    <w:rsid w:val="00D46F20"/>
    <w:rsid w:val="00D47175"/>
    <w:rsid w:val="00D473CC"/>
    <w:rsid w:val="00D50521"/>
    <w:rsid w:val="00D50B4B"/>
    <w:rsid w:val="00D515CD"/>
    <w:rsid w:val="00D51713"/>
    <w:rsid w:val="00D51730"/>
    <w:rsid w:val="00D5239A"/>
    <w:rsid w:val="00D52D83"/>
    <w:rsid w:val="00D53490"/>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6BBD"/>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73F"/>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47EA0"/>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B99"/>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26DC"/>
    <w:rsid w:val="00F13068"/>
    <w:rsid w:val="00F13099"/>
    <w:rsid w:val="00F13B3E"/>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67A76"/>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C5F51"/>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FE2CE"/>
  <w14:defaultImageDpi w14:val="0"/>
  <w15:docId w15:val="{530CF805-D1C3-4E5B-B045-DCD00E4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 w:type="paragraph" w:customStyle="1" w:styleId="SJITitle1notallcaps">
    <w:name w:val="SJI Title 1 (not all caps)"/>
    <w:basedOn w:val="Normal"/>
    <w:qFormat/>
    <w:rsid w:val="00F126DC"/>
    <w:pPr>
      <w:keepNext/>
      <w:keepLines/>
      <w:spacing w:after="280" w:line="240" w:lineRule="auto"/>
      <w:ind w:firstLine="0"/>
      <w:jc w:val="center"/>
      <w:outlineLvl w:val="0"/>
    </w:pPr>
    <w:rPr>
      <w:rFonts w:ascii="Times New Roman Bold" w:hAnsi="Times New Roman Bold"/>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3665-6584-4C6E-925A-18038A5C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8</TotalTime>
  <Pages>5</Pages>
  <Words>1563</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cp:lastPrinted>2022-07-27T19:56:00Z</cp:lastPrinted>
  <dcterms:created xsi:type="dcterms:W3CDTF">2025-02-21T22:51:00Z</dcterms:created>
  <dcterms:modified xsi:type="dcterms:W3CDTF">2025-02-24T16:59:00Z</dcterms:modified>
</cp:coreProperties>
</file>