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F817" w14:textId="728532C0" w:rsidR="00B0341C" w:rsidRPr="00115941" w:rsidRDefault="00B0341C" w:rsidP="00B0341C">
      <w:pPr>
        <w:pStyle w:val="Heading3"/>
      </w:pPr>
      <w:bookmarkStart w:id="0" w:name="OLE_LINK7"/>
      <w:bookmarkStart w:id="1" w:name="OLE_LINK8"/>
      <w:r w:rsidRPr="00115941">
        <w:t>28.11(</w:t>
      </w:r>
      <w:r w:rsidR="00D200FB" w:rsidRPr="00115941">
        <w:rPr>
          <w:caps w:val="0"/>
        </w:rPr>
        <w:t>a</w:t>
      </w:r>
      <w:r w:rsidRPr="00115941">
        <w:t>) DRIVING WHILE DESIGNATED AS A HABITUAL TRAFFIC OFFENDER</w:t>
      </w:r>
    </w:p>
    <w:bookmarkEnd w:id="0"/>
    <w:bookmarkEnd w:id="1"/>
    <w:p w14:paraId="031539DD" w14:textId="77777777" w:rsidR="00B0341C" w:rsidRPr="00115941" w:rsidRDefault="00B0341C" w:rsidP="00B0341C">
      <w:pPr>
        <w:pStyle w:val="SJIStatuteinTitle"/>
        <w:rPr>
          <w:b/>
        </w:rPr>
      </w:pPr>
      <w:r w:rsidRPr="00115941">
        <w:t>§ 322.34(5), Fla. Stat.</w:t>
      </w:r>
    </w:p>
    <w:p w14:paraId="60598CE7" w14:textId="77777777" w:rsidR="00B0341C" w:rsidRPr="00115941" w:rsidRDefault="00B0341C" w:rsidP="00B0341C">
      <w:pPr>
        <w:rPr>
          <w:b/>
        </w:rPr>
      </w:pPr>
      <w:r w:rsidRPr="00115941">
        <w:rPr>
          <w:b/>
        </w:rPr>
        <w:t>To prove the crime of Driving While Designated as a Habitual Traffic Offender, the State must prove the following two elements beyond a reasonable doubt:</w:t>
      </w:r>
    </w:p>
    <w:p w14:paraId="667F6DE8" w14:textId="7534BD88" w:rsidR="00B0341C" w:rsidRPr="00B0341C" w:rsidRDefault="00B0341C" w:rsidP="00B0341C">
      <w:pPr>
        <w:pStyle w:val="ListParagraph"/>
        <w:numPr>
          <w:ilvl w:val="1"/>
          <w:numId w:val="520"/>
        </w:numPr>
        <w:ind w:left="1296" w:hanging="576"/>
        <w:rPr>
          <w:b/>
        </w:rPr>
      </w:pPr>
      <w:r w:rsidRPr="00115941">
        <w:t>(Defendant)</w:t>
      </w:r>
      <w:r w:rsidRPr="00B0341C">
        <w:rPr>
          <w:b/>
        </w:rPr>
        <w:t xml:space="preserve"> drove a motor vehicle upon a highway in this state.</w:t>
      </w:r>
    </w:p>
    <w:p w14:paraId="41A85504" w14:textId="7B649484" w:rsidR="00B0341C" w:rsidRPr="00115941" w:rsidRDefault="00B0341C" w:rsidP="00B0341C">
      <w:pPr>
        <w:pStyle w:val="ListParagraph"/>
        <w:numPr>
          <w:ilvl w:val="1"/>
          <w:numId w:val="520"/>
        </w:numPr>
        <w:ind w:left="1296" w:hanging="576"/>
      </w:pPr>
      <w:r w:rsidRPr="00B0341C">
        <w:rPr>
          <w:b/>
        </w:rPr>
        <w:t>At the time,</w:t>
      </w:r>
      <w:r w:rsidRPr="00115941">
        <w:t xml:space="preserve"> </w:t>
      </w:r>
      <w:r w:rsidR="00AD081D">
        <w:rPr>
          <w:b/>
          <w:bCs/>
        </w:rPr>
        <w:t xml:space="preserve">[he] [she] </w:t>
      </w:r>
      <w:r w:rsidRPr="00B0341C">
        <w:rPr>
          <w:b/>
        </w:rPr>
        <w:t>was designated as a habitual traffic offender</w:t>
      </w:r>
      <w:r w:rsidRPr="00B0341C">
        <w:rPr>
          <w:b/>
          <w:bCs/>
        </w:rPr>
        <w:t>.</w:t>
      </w:r>
    </w:p>
    <w:p w14:paraId="71D25E54" w14:textId="77777777" w:rsidR="00B0341C" w:rsidRPr="00115941" w:rsidRDefault="00B0341C" w:rsidP="00B0341C">
      <w:pPr>
        <w:pStyle w:val="SJITextItalic"/>
      </w:pPr>
      <w:r w:rsidRPr="00115941">
        <w:t>§ 322.01, Fla. Stat.</w:t>
      </w:r>
      <w:r w:rsidRPr="00812B99">
        <w:t xml:space="preserve"> </w:t>
      </w:r>
      <w:r w:rsidRPr="00115941">
        <w:t>Some of these terms (such as “vehicle” and “electric bicycle”)</w:t>
      </w:r>
      <w:r w:rsidRPr="00C64440">
        <w:t xml:space="preserve"> </w:t>
      </w:r>
      <w:r w:rsidRPr="00115941">
        <w:t>have their own statutory definitions, which should be given if necessary.</w:t>
      </w:r>
    </w:p>
    <w:p w14:paraId="2E79C197" w14:textId="6EB5BBE3" w:rsidR="00B0341C" w:rsidRPr="00115941" w:rsidRDefault="00B0341C" w:rsidP="00B0341C">
      <w:pPr>
        <w:rPr>
          <w:b/>
        </w:rPr>
      </w:pPr>
      <w:r w:rsidRPr="00115941">
        <w:rPr>
          <w:b/>
        </w:rPr>
        <w:t xml:space="preserve">“Drive” means to operate or be in actual physical control of a motor vehicle in any place open to the </w:t>
      </w:r>
      <w:proofErr w:type="gramStart"/>
      <w:r w:rsidRPr="00115941">
        <w:rPr>
          <w:b/>
        </w:rPr>
        <w:t>general public</w:t>
      </w:r>
      <w:proofErr w:type="gramEnd"/>
      <w:r w:rsidRPr="00115941">
        <w:rPr>
          <w:b/>
        </w:rPr>
        <w:t xml:space="preserve"> for purposes of vehicular traffic.</w:t>
      </w:r>
    </w:p>
    <w:p w14:paraId="1004881D" w14:textId="4CF5DE63" w:rsidR="00B0341C" w:rsidRPr="00115941" w:rsidRDefault="00B0341C" w:rsidP="00B0341C">
      <w:pPr>
        <w:tabs>
          <w:tab w:val="left" w:pos="0"/>
        </w:tabs>
        <w:suppressAutoHyphens/>
        <w:rPr>
          <w:b/>
        </w:rPr>
      </w:pPr>
      <w:r w:rsidRPr="00115941">
        <w:rPr>
          <w:b/>
        </w:rPr>
        <w:t>“Motor vehicle” means any self-propelled vehicle, including a motor vehicle combination, not operated upon rails or guideway, excluding vehicles moved solely by human power</w:t>
      </w:r>
      <w:r>
        <w:rPr>
          <w:b/>
        </w:rPr>
        <w:t xml:space="preserve"> </w:t>
      </w:r>
      <w:r w:rsidRPr="00115941">
        <w:rPr>
          <w:b/>
        </w:rPr>
        <w:t>[, motorized wheelchairs, and electric bicycles].</w:t>
      </w:r>
    </w:p>
    <w:p w14:paraId="218F3FBE" w14:textId="7D2B8C51" w:rsidR="00325DE1" w:rsidRPr="00325DE1" w:rsidRDefault="00325DE1" w:rsidP="00325DE1">
      <w:pPr>
        <w:tabs>
          <w:tab w:val="left" w:pos="720"/>
        </w:tabs>
        <w:suppressAutoHyphens/>
        <w:spacing w:after="0"/>
        <w:rPr>
          <w:i/>
          <w:iCs/>
        </w:rPr>
      </w:pPr>
      <w:r w:rsidRPr="00325DE1">
        <w:rPr>
          <w:i/>
          <w:iCs/>
        </w:rPr>
        <w:t>State v. Tucker, 761 So. 2d 1248 (Fla. 2d DCA 2000).</w:t>
      </w:r>
    </w:p>
    <w:p w14:paraId="0F8D157F" w14:textId="77777777" w:rsidR="00325DE1" w:rsidRPr="00325DE1" w:rsidRDefault="00325DE1" w:rsidP="00325DE1">
      <w:pPr>
        <w:autoSpaceDE w:val="0"/>
        <w:autoSpaceDN w:val="0"/>
        <w:adjustRightInd w:val="0"/>
        <w:rPr>
          <w:b/>
        </w:rPr>
      </w:pPr>
      <w:r w:rsidRPr="00325DE1">
        <w:rPr>
          <w:b/>
        </w:rPr>
        <w:t xml:space="preserve">“Highway” means the entire width between the boundary lines of every way or place if any part thereof is open to the use of the public for purposes of vehicular traffic. [A privately owned parking lot, that is open to public use by vehicles, </w:t>
      </w:r>
      <w:proofErr w:type="gramStart"/>
      <w:r w:rsidRPr="00325DE1">
        <w:rPr>
          <w:b/>
        </w:rPr>
        <w:t>is considered to be</w:t>
      </w:r>
      <w:proofErr w:type="gramEnd"/>
      <w:r w:rsidRPr="00325DE1">
        <w:rPr>
          <w:b/>
        </w:rPr>
        <w:t xml:space="preserve"> a highway.]</w:t>
      </w:r>
    </w:p>
    <w:p w14:paraId="6E7C17E6" w14:textId="2550840F" w:rsidR="00B0341C" w:rsidRPr="00115941" w:rsidRDefault="00B0341C" w:rsidP="00B0341C">
      <w:pPr>
        <w:rPr>
          <w:b/>
        </w:rPr>
      </w:pPr>
      <w:r w:rsidRPr="00115941">
        <w:rPr>
          <w:b/>
        </w:rPr>
        <w:t>“Habitual traffic offender” is any person whose record, as maintained by the Department of Highway Safety and Motor Vehicles, shows that [he] [she] has been designated a Habitual Traffic Offender.</w:t>
      </w:r>
    </w:p>
    <w:p w14:paraId="29ADC845" w14:textId="77777777" w:rsidR="00B0341C" w:rsidRPr="00115941" w:rsidRDefault="00B0341C" w:rsidP="00B0341C">
      <w:pPr>
        <w:pStyle w:val="SJITextItalic"/>
      </w:pPr>
      <w:r w:rsidRPr="00115941">
        <w:t>The option of “on a vehicle” pertains to a vehicle such as a motorcycle.</w:t>
      </w:r>
    </w:p>
    <w:p w14:paraId="0AE8C055" w14:textId="183A30F8" w:rsidR="00B0341C" w:rsidRPr="00B0341C" w:rsidRDefault="00B0341C" w:rsidP="00B0341C">
      <w:pPr>
        <w:rPr>
          <w:b/>
          <w:bCs/>
        </w:rPr>
      </w:pPr>
      <w:r w:rsidRPr="00B0341C">
        <w:rPr>
          <w:b/>
          <w:bCs/>
        </w:rPr>
        <w:t xml:space="preserve">“Actual physical control” of a vehicle means the defendant must be physically in or on the vehicle and have the capability to operate the vehicle, regardless of whether [he] [she] is </w:t>
      </w:r>
      <w:proofErr w:type="gramStart"/>
      <w:r w:rsidRPr="00B0341C">
        <w:rPr>
          <w:b/>
          <w:bCs/>
        </w:rPr>
        <w:t>actually operating</w:t>
      </w:r>
      <w:proofErr w:type="gramEnd"/>
      <w:r w:rsidRPr="00B0341C">
        <w:rPr>
          <w:b/>
          <w:bCs/>
        </w:rPr>
        <w:t xml:space="preserve"> the vehicle at the time.</w:t>
      </w:r>
    </w:p>
    <w:p w14:paraId="1E273860" w14:textId="77777777" w:rsidR="00B0341C" w:rsidRPr="00115941" w:rsidRDefault="00B0341C" w:rsidP="00B0341C">
      <w:pPr>
        <w:pStyle w:val="SJIComments"/>
      </w:pPr>
      <w:r w:rsidRPr="00115941">
        <w:t>Lesser Included Offenses</w:t>
      </w:r>
    </w:p>
    <w:p w14:paraId="549CD050" w14:textId="77777777" w:rsidR="00B0341C" w:rsidRPr="00115941" w:rsidRDefault="00B0341C" w:rsidP="00B0341C">
      <w:pPr>
        <w:pStyle w:val="Heading4"/>
      </w:pPr>
      <w:r w:rsidRPr="00115941">
        <w:t xml:space="preserve">DRIVING WHILE DESIGNATED AS A HABITUAL TRAFFIC OFFENDER — 322.34(5) </w:t>
      </w:r>
    </w:p>
    <w:tbl>
      <w:tblPr>
        <w:tblStyle w:val="TableGrid1"/>
        <w:tblW w:w="5000" w:type="pct"/>
        <w:tblLook w:val="0020" w:firstRow="1" w:lastRow="0" w:firstColumn="0" w:lastColumn="0" w:noHBand="0" w:noVBand="0"/>
      </w:tblPr>
      <w:tblGrid>
        <w:gridCol w:w="2996"/>
        <w:gridCol w:w="2973"/>
        <w:gridCol w:w="1980"/>
        <w:gridCol w:w="1401"/>
      </w:tblGrid>
      <w:tr w:rsidR="00B0341C" w:rsidRPr="00115941" w14:paraId="0B2080A5" w14:textId="77777777" w:rsidTr="00B0341C">
        <w:trPr>
          <w:cnfStyle w:val="100000000000" w:firstRow="1" w:lastRow="0" w:firstColumn="0" w:lastColumn="0" w:oddVBand="0" w:evenVBand="0" w:oddHBand="0" w:evenHBand="0" w:firstRowFirstColumn="0" w:firstRowLastColumn="0" w:lastRowFirstColumn="0" w:lastRowLastColumn="0"/>
        </w:trPr>
        <w:tc>
          <w:tcPr>
            <w:tcW w:w="1602" w:type="pct"/>
          </w:tcPr>
          <w:p w14:paraId="0A9ECB14" w14:textId="77777777" w:rsidR="00B0341C" w:rsidRPr="00115941" w:rsidRDefault="00B0341C" w:rsidP="00B0341C">
            <w:pPr>
              <w:pStyle w:val="SJITableText"/>
            </w:pPr>
            <w:r w:rsidRPr="00115941">
              <w:t>CATEGORY ONE</w:t>
            </w:r>
          </w:p>
        </w:tc>
        <w:tc>
          <w:tcPr>
            <w:tcW w:w="1590" w:type="pct"/>
          </w:tcPr>
          <w:p w14:paraId="08E16A7A" w14:textId="77777777" w:rsidR="00B0341C" w:rsidRPr="00115941" w:rsidRDefault="00B0341C" w:rsidP="00B0341C">
            <w:pPr>
              <w:pStyle w:val="SJITableText"/>
            </w:pPr>
            <w:r w:rsidRPr="00115941">
              <w:t>CATEGORY TWO</w:t>
            </w:r>
          </w:p>
        </w:tc>
        <w:tc>
          <w:tcPr>
            <w:tcW w:w="1059" w:type="pct"/>
          </w:tcPr>
          <w:p w14:paraId="4ABE843D" w14:textId="77777777" w:rsidR="00B0341C" w:rsidRPr="00115941" w:rsidRDefault="00B0341C" w:rsidP="00B0341C">
            <w:pPr>
              <w:pStyle w:val="SJITableText"/>
            </w:pPr>
            <w:r w:rsidRPr="00115941">
              <w:t>FLA. STAT.</w:t>
            </w:r>
          </w:p>
        </w:tc>
        <w:tc>
          <w:tcPr>
            <w:tcW w:w="749" w:type="pct"/>
          </w:tcPr>
          <w:p w14:paraId="09E401AA" w14:textId="77777777" w:rsidR="00B0341C" w:rsidRPr="00115941" w:rsidRDefault="00B0341C" w:rsidP="00B0341C">
            <w:pPr>
              <w:pStyle w:val="SJITableText"/>
            </w:pPr>
            <w:r w:rsidRPr="00115941">
              <w:t>INS. NO.</w:t>
            </w:r>
          </w:p>
        </w:tc>
      </w:tr>
      <w:tr w:rsidR="00B0341C" w:rsidRPr="00115941" w14:paraId="7BECF46A" w14:textId="77777777" w:rsidTr="00B0341C">
        <w:tc>
          <w:tcPr>
            <w:tcW w:w="1602" w:type="pct"/>
          </w:tcPr>
          <w:p w14:paraId="78F40205" w14:textId="77777777" w:rsidR="00B0341C" w:rsidRPr="00115941" w:rsidRDefault="00B0341C" w:rsidP="00B0341C">
            <w:pPr>
              <w:pStyle w:val="SJITableText"/>
            </w:pPr>
            <w:r w:rsidRPr="00115941">
              <w:t>No Valid Driver’s License</w:t>
            </w:r>
          </w:p>
        </w:tc>
        <w:tc>
          <w:tcPr>
            <w:tcW w:w="1590" w:type="pct"/>
          </w:tcPr>
          <w:p w14:paraId="43FE6FFA" w14:textId="77777777" w:rsidR="00B0341C" w:rsidRPr="00115941" w:rsidRDefault="00B0341C" w:rsidP="00B0341C">
            <w:pPr>
              <w:pStyle w:val="SJITableText"/>
            </w:pPr>
          </w:p>
        </w:tc>
        <w:tc>
          <w:tcPr>
            <w:tcW w:w="1059" w:type="pct"/>
          </w:tcPr>
          <w:p w14:paraId="131AB4E5" w14:textId="77777777" w:rsidR="00B0341C" w:rsidRPr="00115941" w:rsidRDefault="00B0341C" w:rsidP="00B0341C">
            <w:pPr>
              <w:pStyle w:val="SJITableText"/>
            </w:pPr>
            <w:r w:rsidRPr="00115941">
              <w:t>322.03</w:t>
            </w:r>
          </w:p>
        </w:tc>
        <w:tc>
          <w:tcPr>
            <w:tcW w:w="749" w:type="pct"/>
          </w:tcPr>
          <w:p w14:paraId="029A7E53" w14:textId="77777777" w:rsidR="00B0341C" w:rsidRPr="00115941" w:rsidRDefault="00B0341C" w:rsidP="00B0341C">
            <w:pPr>
              <w:pStyle w:val="SJITableText"/>
            </w:pPr>
            <w:r w:rsidRPr="00115941">
              <w:t>28.9</w:t>
            </w:r>
          </w:p>
        </w:tc>
      </w:tr>
      <w:tr w:rsidR="00B0341C" w:rsidRPr="00115941" w14:paraId="71069C08" w14:textId="77777777" w:rsidTr="00B0341C">
        <w:tc>
          <w:tcPr>
            <w:tcW w:w="1602" w:type="pct"/>
          </w:tcPr>
          <w:p w14:paraId="4C69848A" w14:textId="77777777" w:rsidR="00B0341C" w:rsidRPr="00115941" w:rsidRDefault="00B0341C" w:rsidP="00B0341C">
            <w:pPr>
              <w:pStyle w:val="SJITableText"/>
            </w:pPr>
          </w:p>
        </w:tc>
        <w:tc>
          <w:tcPr>
            <w:tcW w:w="1590" w:type="pct"/>
          </w:tcPr>
          <w:p w14:paraId="070E809F" w14:textId="77777777" w:rsidR="00B0341C" w:rsidRPr="00115941" w:rsidRDefault="00B0341C" w:rsidP="00B0341C">
            <w:pPr>
              <w:pStyle w:val="SJITableText"/>
            </w:pPr>
            <w:r w:rsidRPr="00115941">
              <w:t>Attempt</w:t>
            </w:r>
          </w:p>
        </w:tc>
        <w:tc>
          <w:tcPr>
            <w:tcW w:w="1059" w:type="pct"/>
          </w:tcPr>
          <w:p w14:paraId="5269091C" w14:textId="77777777" w:rsidR="00B0341C" w:rsidRPr="00115941" w:rsidRDefault="00B0341C" w:rsidP="00B0341C">
            <w:pPr>
              <w:pStyle w:val="SJITableText"/>
            </w:pPr>
            <w:r w:rsidRPr="00115941">
              <w:t>777.04(1)</w:t>
            </w:r>
          </w:p>
        </w:tc>
        <w:tc>
          <w:tcPr>
            <w:tcW w:w="749" w:type="pct"/>
          </w:tcPr>
          <w:p w14:paraId="228F5D9A" w14:textId="77777777" w:rsidR="00B0341C" w:rsidRPr="00115941" w:rsidRDefault="00B0341C" w:rsidP="00B0341C">
            <w:pPr>
              <w:pStyle w:val="SJITableText"/>
            </w:pPr>
            <w:r w:rsidRPr="00115941">
              <w:t>5.1</w:t>
            </w:r>
          </w:p>
        </w:tc>
      </w:tr>
    </w:tbl>
    <w:p w14:paraId="0DD1CACD" w14:textId="77777777" w:rsidR="00B0341C" w:rsidRPr="00115941" w:rsidRDefault="00B0341C" w:rsidP="00B0341C">
      <w:pPr>
        <w:pStyle w:val="SJIComments"/>
      </w:pPr>
      <w:r w:rsidRPr="00115941">
        <w:t>Comments</w:t>
      </w:r>
    </w:p>
    <w:p w14:paraId="445DDD02" w14:textId="77777777" w:rsidR="00B0341C" w:rsidRPr="00115941" w:rsidRDefault="00B0341C" w:rsidP="00B0341C">
      <w:r w:rsidRPr="00115941">
        <w:t xml:space="preserve">A person driving a moped upon a highway requires a driver license. </w:t>
      </w:r>
      <w:r w:rsidRPr="00115941">
        <w:rPr>
          <w:i/>
        </w:rPr>
        <w:t>Soto v. State</w:t>
      </w:r>
      <w:r w:rsidRPr="00115941">
        <w:t xml:space="preserve">, 711 So. 2d 1275 (Fla. 4th DCA 1998). </w:t>
      </w:r>
    </w:p>
    <w:p w14:paraId="5FF47AF4" w14:textId="6504F9D6" w:rsidR="00B0341C" w:rsidRPr="00812B99" w:rsidRDefault="00B0341C" w:rsidP="00B0341C">
      <w:r w:rsidRPr="00812B99">
        <w:lastRenderedPageBreak/>
        <w:t>§ 322.34(5), Fla. Stat. states that Driving While Designated as a Habitual Traffic Offender (HTO) is a third</w:t>
      </w:r>
      <w:r w:rsidR="00586BF1">
        <w:t xml:space="preserve"> </w:t>
      </w:r>
      <w:r w:rsidRPr="00812B99">
        <w:t xml:space="preserve">degree felony. However, § 322.34(10), Fla. Stat. creates the possibility that the crime could be a misdemeanor depending on whether the defendant has a prior forcible felony conviction and the reasons for the driver license suspensions that led to the HTO designation. </w:t>
      </w:r>
      <w:r w:rsidR="00586BF1">
        <w:t>As of June 2025, it was</w:t>
      </w:r>
      <w:r w:rsidRPr="00847A54">
        <w:t xml:space="preserve"> unclear whether a withhold of adjudication for a forcible felony qualifies as a conviction.</w:t>
      </w:r>
      <w:r w:rsidRPr="00812B99">
        <w:t xml:space="preserve"> </w:t>
      </w:r>
    </w:p>
    <w:p w14:paraId="411DCBB1" w14:textId="77777777" w:rsidR="00B0341C" w:rsidRPr="00812B99" w:rsidRDefault="00B0341C" w:rsidP="00B0341C">
      <w:r w:rsidRPr="00812B99">
        <w:t xml:space="preserve">If the charging document contains an allegation of one or more prior forcible felony convictions, do not read that allegation and do not send the information or indictment into the jury room. If the defendant is found guilty, and if the prior forcible felony conviction is determined by a judge or appellate court to be an element, the historical fact of a conviction shall be determined beyond a reasonable doubt in a bifurcated proceeding. </w:t>
      </w:r>
      <w:r w:rsidRPr="00812B99">
        <w:rPr>
          <w:i/>
        </w:rPr>
        <w:t>State v. Harbaugh</w:t>
      </w:r>
      <w:r w:rsidRPr="00812B99">
        <w:t>, 754 So. 2d 691 (Fla. 2000).</w:t>
      </w:r>
    </w:p>
    <w:p w14:paraId="2F1C121B" w14:textId="77777777" w:rsidR="00B0341C" w:rsidRPr="00812B99" w:rsidRDefault="00B0341C" w:rsidP="00B0341C">
      <w:pPr>
        <w:rPr>
          <w:bCs/>
        </w:rPr>
      </w:pPr>
      <w:r w:rsidRPr="00812B99">
        <w:t xml:space="preserve"> </w:t>
      </w:r>
      <w:r w:rsidRPr="00812B99">
        <w:rPr>
          <w:bCs/>
        </w:rPr>
        <w:t xml:space="preserve">If the defendant does not have a forcible felony conviction and if the HTO designation resulted from three driver license suspension cases that came about because of reasons listed in § 322.34(10)(a)1.-5., Fla. Stat., this crime will be a misdemeanor. However, if at least one of the three prior driver license suspensions that resulted in the HTO designation was for a reason other than a circumstance listed in § 322.34(10)(a)1.-5., Fla. Stat., this crime will be a felony, regardless of whether the defendant had a prior forcible felony conviction. </w:t>
      </w:r>
      <w:r w:rsidRPr="00812B99">
        <w:rPr>
          <w:bCs/>
          <w:i/>
          <w:iCs/>
        </w:rPr>
        <w:t>See</w:t>
      </w:r>
      <w:r w:rsidRPr="00812B99">
        <w:rPr>
          <w:bCs/>
        </w:rPr>
        <w:t xml:space="preserve"> </w:t>
      </w:r>
      <w:r w:rsidRPr="00812B99">
        <w:rPr>
          <w:bCs/>
          <w:i/>
        </w:rPr>
        <w:t>Wyrick v. State</w:t>
      </w:r>
      <w:r w:rsidRPr="00812B99">
        <w:rPr>
          <w:bCs/>
        </w:rPr>
        <w:t xml:space="preserve">, 50 So.3d 674 (Fla. 5th DCA 2010).  </w:t>
      </w:r>
    </w:p>
    <w:p w14:paraId="7FFADF63" w14:textId="3C4A2123" w:rsidR="00153EF8" w:rsidRPr="006058C2" w:rsidRDefault="00B0341C" w:rsidP="00B0341C">
      <w:r w:rsidRPr="00115941">
        <w:t xml:space="preserve">This instruction was adopted in 2007 [958 So. 2d 361] and amended in 2013 [131 So. 3d 692], on April 1, 2020, on October 2, </w:t>
      </w:r>
      <w:r w:rsidRPr="00812B99">
        <w:t>2020, on December 21, 2022</w:t>
      </w:r>
      <w:r w:rsidR="00A71A11" w:rsidRPr="00586BF1">
        <w:t xml:space="preserve">, and on </w:t>
      </w:r>
      <w:r w:rsidR="00586BF1" w:rsidRPr="00586BF1">
        <w:t>June 27</w:t>
      </w:r>
      <w:r w:rsidR="00A71A11" w:rsidRPr="00586BF1">
        <w:t>, 2025</w:t>
      </w:r>
      <w:r w:rsidR="00AD081D" w:rsidRPr="00586BF1">
        <w:t>.</w:t>
      </w:r>
    </w:p>
    <w:sectPr w:rsidR="00153EF8" w:rsidRPr="006058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5979" w14:textId="77777777" w:rsidR="00110F61" w:rsidRDefault="00110F61" w:rsidP="00762BE3">
      <w:pPr>
        <w:spacing w:after="0" w:line="240" w:lineRule="auto"/>
      </w:pPr>
      <w:r>
        <w:separator/>
      </w:r>
    </w:p>
  </w:endnote>
  <w:endnote w:type="continuationSeparator" w:id="0">
    <w:p w14:paraId="143D7AEA" w14:textId="77777777" w:rsidR="00110F61" w:rsidRDefault="00110F61"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493D" w14:textId="77777777" w:rsidR="001332A0" w:rsidRDefault="0013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6859" w14:textId="7A6CCB37" w:rsidR="001C2763" w:rsidRDefault="001C2763" w:rsidP="001C2763">
    <w:pPr>
      <w:pStyle w:val="Footer"/>
      <w:ind w:firstLine="18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2D70" w14:textId="77777777" w:rsidR="001332A0" w:rsidRDefault="00133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4B0E" w14:textId="77777777" w:rsidR="00110F61" w:rsidRDefault="00110F61" w:rsidP="00762BE3">
      <w:pPr>
        <w:spacing w:after="0" w:line="240" w:lineRule="auto"/>
      </w:pPr>
      <w:r>
        <w:separator/>
      </w:r>
    </w:p>
  </w:footnote>
  <w:footnote w:type="continuationSeparator" w:id="0">
    <w:p w14:paraId="5C307AE1" w14:textId="77777777" w:rsidR="00110F61" w:rsidRDefault="00110F61" w:rsidP="0076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879" w14:textId="77777777" w:rsidR="001332A0" w:rsidRDefault="00133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2703" w14:textId="77777777" w:rsidR="001332A0" w:rsidRDefault="00133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A6DD" w14:textId="77777777" w:rsidR="001332A0" w:rsidRDefault="00133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8"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59"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0F7F3CD8"/>
    <w:multiLevelType w:val="multilevel"/>
    <w:tmpl w:val="56AA44C2"/>
    <w:numStyleLink w:val="JuryInstList"/>
  </w:abstractNum>
  <w:abstractNum w:abstractNumId="63"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7"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1"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89"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2"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15:restartNumberingAfterBreak="0">
    <w:nsid w:val="163E02F5"/>
    <w:multiLevelType w:val="multilevel"/>
    <w:tmpl w:val="56AA44C2"/>
    <w:numStyleLink w:val="JuryInstList"/>
  </w:abstractNum>
  <w:abstractNum w:abstractNumId="96"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9"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17A269C8"/>
    <w:multiLevelType w:val="multilevel"/>
    <w:tmpl w:val="56AA44C2"/>
    <w:numStyleLink w:val="JuryInstList"/>
  </w:abstractNum>
  <w:abstractNum w:abstractNumId="104"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9"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0"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3"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7"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19"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1E9F7636"/>
    <w:multiLevelType w:val="multilevel"/>
    <w:tmpl w:val="56AA44C2"/>
    <w:numStyleLink w:val="JuryInstList"/>
  </w:abstractNum>
  <w:abstractNum w:abstractNumId="133"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4"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7"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9"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4"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1462BBE"/>
    <w:multiLevelType w:val="multilevel"/>
    <w:tmpl w:val="56AA44C2"/>
    <w:numStyleLink w:val="JuryInstList"/>
  </w:abstractNum>
  <w:abstractNum w:abstractNumId="146"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1"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2"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8"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9"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2"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3"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8"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3"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5"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8"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6"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7"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8"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9"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F465E1E"/>
    <w:multiLevelType w:val="multilevel"/>
    <w:tmpl w:val="56AA44C2"/>
    <w:numStyleLink w:val="JuryInstList"/>
  </w:abstractNum>
  <w:abstractNum w:abstractNumId="191"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2"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3"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7"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33C7133E"/>
    <w:multiLevelType w:val="multilevel"/>
    <w:tmpl w:val="56AA44C2"/>
    <w:numStyleLink w:val="JuryInstList"/>
  </w:abstractNum>
  <w:abstractNum w:abstractNumId="199"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0"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1"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2"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3"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4"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8"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2"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5"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7"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8"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1"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4"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6" w15:restartNumberingAfterBreak="0">
    <w:nsid w:val="3A9A60C6"/>
    <w:multiLevelType w:val="hybridMultilevel"/>
    <w:tmpl w:val="02A8658C"/>
    <w:lvl w:ilvl="0" w:tplc="FFFFFFFF">
      <w:start w:val="1"/>
      <w:numFmt w:val="decimal"/>
      <w:lvlText w:val="%1."/>
      <w:lvlJc w:val="left"/>
      <w:pPr>
        <w:ind w:left="720" w:hanging="360"/>
      </w:pPr>
    </w:lvl>
    <w:lvl w:ilvl="1" w:tplc="061EE6BE">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8"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9"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0"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2"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3"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4"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5"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6"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7"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8"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1"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2"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5"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6"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8"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9"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0"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1"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2"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4"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6"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7"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9"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0"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1"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3"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4"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6"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7"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8"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9"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0"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1"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4"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6"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4"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0"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1"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2"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6"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0"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1"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2" w15:restartNumberingAfterBreak="0">
    <w:nsid w:val="4E9F713A"/>
    <w:multiLevelType w:val="hybridMultilevel"/>
    <w:tmpl w:val="3C8A0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4"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5"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6"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7"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9"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0" w15:restartNumberingAfterBreak="0">
    <w:nsid w:val="4FAF21FF"/>
    <w:multiLevelType w:val="multilevel"/>
    <w:tmpl w:val="56AA44C2"/>
    <w:numStyleLink w:val="JuryInstList"/>
  </w:abstractNum>
  <w:abstractNum w:abstractNumId="311"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2"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3"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4"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5"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6"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7"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8"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9"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0"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1"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2"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3"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4"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7"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8"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0"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1"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2"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4"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5"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6"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8"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9"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0"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1" w15:restartNumberingAfterBreak="0">
    <w:nsid w:val="56A6596A"/>
    <w:multiLevelType w:val="multilevel"/>
    <w:tmpl w:val="56AA44C2"/>
    <w:numStyleLink w:val="JuryInstList"/>
  </w:abstractNum>
  <w:abstractNum w:abstractNumId="342"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3"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4"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5"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6"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7"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8"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9"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2"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4"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5"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7"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9"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0"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1"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51565F"/>
    <w:multiLevelType w:val="multilevel"/>
    <w:tmpl w:val="56AA44C2"/>
    <w:numStyleLink w:val="JuryInstList"/>
  </w:abstractNum>
  <w:abstractNum w:abstractNumId="363"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4"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5"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6"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7"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8"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9"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0"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1"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2"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3"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5"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6"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8"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9"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80"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81"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2"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3"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5"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6"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7"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8"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9"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90"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1"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4"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5"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6"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7"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8"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9"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0"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1"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2"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3"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4"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5"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6"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7"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8"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9"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0"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1"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2"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3"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4"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5"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6"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7"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8"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9"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0"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2"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3"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4"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5"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6"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7"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8"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9"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0"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1"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2"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3"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4"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5"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6"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8"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1"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2"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3"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6"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7"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9"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0"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1"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2"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3"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4"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5"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6"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8"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9"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1"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2"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3"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4"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5"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6"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7"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8"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0"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1"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2"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3"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6"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7"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8"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9"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0"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1"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2"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3"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4"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5"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6"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7" w15:restartNumberingAfterBreak="0">
    <w:nsid w:val="7BDD1E3A"/>
    <w:multiLevelType w:val="multilevel"/>
    <w:tmpl w:val="56AA44C2"/>
    <w:numStyleLink w:val="JuryInstList"/>
  </w:abstractNum>
  <w:abstractNum w:abstractNumId="488"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9" w15:restartNumberingAfterBreak="0">
    <w:nsid w:val="7BF2523B"/>
    <w:multiLevelType w:val="multilevel"/>
    <w:tmpl w:val="56AA44C2"/>
    <w:numStyleLink w:val="JuryInstList"/>
  </w:abstractNum>
  <w:abstractNum w:abstractNumId="490"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91"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2"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3"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4"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5"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6"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7"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8"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9"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00"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4"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5"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6"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7"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8"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9"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0"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1"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2"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3" w15:restartNumberingAfterBreak="0">
    <w:nsid w:val="7FD84DE6"/>
    <w:multiLevelType w:val="multilevel"/>
    <w:tmpl w:val="56AA44C2"/>
    <w:numStyleLink w:val="JuryInstList"/>
  </w:abstractNum>
  <w:abstractNum w:abstractNumId="514" w15:restartNumberingAfterBreak="0">
    <w:nsid w:val="7FDA2840"/>
    <w:multiLevelType w:val="multilevel"/>
    <w:tmpl w:val="56AA44C2"/>
    <w:numStyleLink w:val="JuryInstList"/>
  </w:abstractNum>
  <w:abstractNum w:abstractNumId="515"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978149205">
    <w:abstractNumId w:val="348"/>
  </w:num>
  <w:num w:numId="2" w16cid:durableId="1650859490">
    <w:abstractNumId w:val="320"/>
  </w:num>
  <w:num w:numId="3" w16cid:durableId="2140148421">
    <w:abstractNumId w:val="367"/>
  </w:num>
  <w:num w:numId="4" w16cid:durableId="1997880050">
    <w:abstractNumId w:val="99"/>
  </w:num>
  <w:num w:numId="5" w16cid:durableId="1641570517">
    <w:abstractNumId w:val="238"/>
  </w:num>
  <w:num w:numId="6" w16cid:durableId="741173492">
    <w:abstractNumId w:val="194"/>
  </w:num>
  <w:num w:numId="7" w16cid:durableId="1470633788">
    <w:abstractNumId w:val="344"/>
  </w:num>
  <w:num w:numId="8" w16cid:durableId="486946890">
    <w:abstractNumId w:val="304"/>
  </w:num>
  <w:num w:numId="9" w16cid:durableId="446974856">
    <w:abstractNumId w:val="222"/>
  </w:num>
  <w:num w:numId="10" w16cid:durableId="1106270895">
    <w:abstractNumId w:val="38"/>
  </w:num>
  <w:num w:numId="11" w16cid:durableId="1978601657">
    <w:abstractNumId w:val="482"/>
  </w:num>
  <w:num w:numId="12" w16cid:durableId="808673186">
    <w:abstractNumId w:val="225"/>
  </w:num>
  <w:num w:numId="13" w16cid:durableId="659161139">
    <w:abstractNumId w:val="104"/>
  </w:num>
  <w:num w:numId="14" w16cid:durableId="1115641143">
    <w:abstractNumId w:val="157"/>
  </w:num>
  <w:num w:numId="15" w16cid:durableId="156502257">
    <w:abstractNumId w:val="464"/>
  </w:num>
  <w:num w:numId="16" w16cid:durableId="659311790">
    <w:abstractNumId w:val="404"/>
  </w:num>
  <w:num w:numId="17" w16cid:durableId="1870677771">
    <w:abstractNumId w:val="382"/>
  </w:num>
  <w:num w:numId="18" w16cid:durableId="2145537165">
    <w:abstractNumId w:val="295"/>
  </w:num>
  <w:num w:numId="19" w16cid:durableId="1934439141">
    <w:abstractNumId w:val="96"/>
  </w:num>
  <w:num w:numId="20" w16cid:durableId="1006398378">
    <w:abstractNumId w:val="496"/>
  </w:num>
  <w:num w:numId="21" w16cid:durableId="315651641">
    <w:abstractNumId w:val="210"/>
  </w:num>
  <w:num w:numId="22" w16cid:durableId="428357601">
    <w:abstractNumId w:val="32"/>
  </w:num>
  <w:num w:numId="23" w16cid:durableId="1495728957">
    <w:abstractNumId w:val="350"/>
  </w:num>
  <w:num w:numId="24" w16cid:durableId="522786783">
    <w:abstractNumId w:val="347"/>
  </w:num>
  <w:num w:numId="25" w16cid:durableId="1010790131">
    <w:abstractNumId w:val="245"/>
  </w:num>
  <w:num w:numId="26" w16cid:durableId="1040204762">
    <w:abstractNumId w:val="63"/>
  </w:num>
  <w:num w:numId="27" w16cid:durableId="2119061659">
    <w:abstractNumId w:val="448"/>
  </w:num>
  <w:num w:numId="28" w16cid:durableId="1275288672">
    <w:abstractNumId w:val="240"/>
  </w:num>
  <w:num w:numId="29" w16cid:durableId="924649659">
    <w:abstractNumId w:val="76"/>
  </w:num>
  <w:num w:numId="30" w16cid:durableId="117264432">
    <w:abstractNumId w:val="485"/>
  </w:num>
  <w:num w:numId="31" w16cid:durableId="1635864863">
    <w:abstractNumId w:val="379"/>
  </w:num>
  <w:num w:numId="32" w16cid:durableId="561335191">
    <w:abstractNumId w:val="414"/>
  </w:num>
  <w:num w:numId="33" w16cid:durableId="977953216">
    <w:abstractNumId w:val="214"/>
  </w:num>
  <w:num w:numId="34" w16cid:durableId="244608584">
    <w:abstractNumId w:val="328"/>
  </w:num>
  <w:num w:numId="35" w16cid:durableId="638000154">
    <w:abstractNumId w:val="67"/>
  </w:num>
  <w:num w:numId="36" w16cid:durableId="1590772429">
    <w:abstractNumId w:val="159"/>
  </w:num>
  <w:num w:numId="37" w16cid:durableId="938441274">
    <w:abstractNumId w:val="251"/>
  </w:num>
  <w:num w:numId="38" w16cid:durableId="1417554402">
    <w:abstractNumId w:val="26"/>
  </w:num>
  <w:num w:numId="39" w16cid:durableId="570584126">
    <w:abstractNumId w:val="124"/>
  </w:num>
  <w:num w:numId="40" w16cid:durableId="1102457535">
    <w:abstractNumId w:val="443"/>
  </w:num>
  <w:num w:numId="41" w16cid:durableId="681863284">
    <w:abstractNumId w:val="173"/>
  </w:num>
  <w:num w:numId="42" w16cid:durableId="1238250110">
    <w:abstractNumId w:val="514"/>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16cid:durableId="1664237248">
    <w:abstractNumId w:val="177"/>
  </w:num>
  <w:num w:numId="44" w16cid:durableId="1531912486">
    <w:abstractNumId w:val="494"/>
  </w:num>
  <w:num w:numId="45" w16cid:durableId="1477213539">
    <w:abstractNumId w:val="343"/>
  </w:num>
  <w:num w:numId="46" w16cid:durableId="1568999065">
    <w:abstractNumId w:val="128"/>
  </w:num>
  <w:num w:numId="47" w16cid:durableId="1524593420">
    <w:abstractNumId w:val="112"/>
  </w:num>
  <w:num w:numId="48" w16cid:durableId="887187861">
    <w:abstractNumId w:val="276"/>
  </w:num>
  <w:num w:numId="49" w16cid:durableId="968587064">
    <w:abstractNumId w:val="25"/>
  </w:num>
  <w:num w:numId="50" w16cid:durableId="38538003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183845">
    <w:abstractNumId w:val="441"/>
  </w:num>
  <w:num w:numId="52" w16cid:durableId="925967548">
    <w:abstractNumId w:val="163"/>
  </w:num>
  <w:num w:numId="53" w16cid:durableId="1880166988">
    <w:abstractNumId w:val="265"/>
  </w:num>
  <w:num w:numId="54" w16cid:durableId="1281884586">
    <w:abstractNumId w:val="208"/>
  </w:num>
  <w:num w:numId="55" w16cid:durableId="1739594526">
    <w:abstractNumId w:val="239"/>
  </w:num>
  <w:num w:numId="56" w16cid:durableId="402997308">
    <w:abstractNumId w:val="359"/>
  </w:num>
  <w:num w:numId="57" w16cid:durableId="694696459">
    <w:abstractNumId w:val="50"/>
  </w:num>
  <w:num w:numId="58" w16cid:durableId="774905269">
    <w:abstractNumId w:val="248"/>
  </w:num>
  <w:num w:numId="59" w16cid:durableId="1115059225">
    <w:abstractNumId w:val="224"/>
  </w:num>
  <w:num w:numId="60" w16cid:durableId="1026640818">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8433374">
    <w:abstractNumId w:val="13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16cid:durableId="1399088467">
    <w:abstractNumId w:val="12"/>
  </w:num>
  <w:num w:numId="63" w16cid:durableId="635724261">
    <w:abstractNumId w:val="221"/>
  </w:num>
  <w:num w:numId="64" w16cid:durableId="2145269459">
    <w:abstractNumId w:val="19"/>
  </w:num>
  <w:num w:numId="65" w16cid:durableId="2014911962">
    <w:abstractNumId w:val="435"/>
  </w:num>
  <w:num w:numId="66" w16cid:durableId="496119320">
    <w:abstractNumId w:val="102"/>
  </w:num>
  <w:num w:numId="67" w16cid:durableId="1370761786">
    <w:abstractNumId w:val="106"/>
  </w:num>
  <w:num w:numId="68" w16cid:durableId="1011490181">
    <w:abstractNumId w:val="306"/>
  </w:num>
  <w:num w:numId="69" w16cid:durableId="620378812">
    <w:abstractNumId w:val="417"/>
  </w:num>
  <w:num w:numId="70" w16cid:durableId="1991902361">
    <w:abstractNumId w:val="400"/>
  </w:num>
  <w:num w:numId="71" w16cid:durableId="484057239">
    <w:abstractNumId w:val="459"/>
  </w:num>
  <w:num w:numId="72" w16cid:durableId="1854805061">
    <w:abstractNumId w:val="299"/>
  </w:num>
  <w:num w:numId="73" w16cid:durableId="311640748">
    <w:abstractNumId w:val="168"/>
  </w:num>
  <w:num w:numId="74" w16cid:durableId="1289705975">
    <w:abstractNumId w:val="142"/>
  </w:num>
  <w:num w:numId="75" w16cid:durableId="1434007682">
    <w:abstractNumId w:val="97"/>
  </w:num>
  <w:num w:numId="76" w16cid:durableId="1239167712">
    <w:abstractNumId w:val="90"/>
  </w:num>
  <w:num w:numId="77" w16cid:durableId="202594706">
    <w:abstractNumId w:val="80"/>
  </w:num>
  <w:num w:numId="78" w16cid:durableId="1884631580">
    <w:abstractNumId w:val="284"/>
  </w:num>
  <w:num w:numId="79" w16cid:durableId="580602476">
    <w:abstractNumId w:val="384"/>
  </w:num>
  <w:num w:numId="80" w16cid:durableId="626352921">
    <w:abstractNumId w:val="207"/>
  </w:num>
  <w:num w:numId="81" w16cid:durableId="948047109">
    <w:abstractNumId w:val="437"/>
  </w:num>
  <w:num w:numId="82" w16cid:durableId="1357003495">
    <w:abstractNumId w:val="70"/>
  </w:num>
  <w:num w:numId="83" w16cid:durableId="1358240504">
    <w:abstractNumId w:val="273"/>
  </w:num>
  <w:num w:numId="84" w16cid:durableId="1292781650">
    <w:abstractNumId w:val="7"/>
  </w:num>
  <w:num w:numId="85" w16cid:durableId="7103882">
    <w:abstractNumId w:val="397"/>
  </w:num>
  <w:num w:numId="86" w16cid:durableId="1861240646">
    <w:abstractNumId w:val="10"/>
  </w:num>
  <w:num w:numId="87" w16cid:durableId="1297760512">
    <w:abstractNumId w:val="292"/>
  </w:num>
  <w:num w:numId="88" w16cid:durableId="922762505">
    <w:abstractNumId w:val="454"/>
  </w:num>
  <w:num w:numId="89" w16cid:durableId="870649409">
    <w:abstractNumId w:val="218"/>
  </w:num>
  <w:num w:numId="90" w16cid:durableId="1782528274">
    <w:abstractNumId w:val="178"/>
  </w:num>
  <w:num w:numId="91" w16cid:durableId="1838232747">
    <w:abstractNumId w:val="219"/>
  </w:num>
  <w:num w:numId="92" w16cid:durableId="1466507281">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65788886">
    <w:abstractNumId w:val="352"/>
  </w:num>
  <w:num w:numId="94" w16cid:durableId="2102025860">
    <w:abstractNumId w:val="383"/>
  </w:num>
  <w:num w:numId="95" w16cid:durableId="1603685216">
    <w:abstractNumId w:val="341"/>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16cid:durableId="414597039">
    <w:abstractNumId w:val="212"/>
  </w:num>
  <w:num w:numId="97" w16cid:durableId="1293750681">
    <w:abstractNumId w:val="213"/>
  </w:num>
  <w:num w:numId="98" w16cid:durableId="1418093472">
    <w:abstractNumId w:val="289"/>
  </w:num>
  <w:num w:numId="99" w16cid:durableId="1953514026">
    <w:abstractNumId w:val="14"/>
  </w:num>
  <w:num w:numId="100" w16cid:durableId="142746084">
    <w:abstractNumId w:val="507"/>
  </w:num>
  <w:num w:numId="101" w16cid:durableId="1999840928">
    <w:abstractNumId w:val="457"/>
  </w:num>
  <w:num w:numId="102" w16cid:durableId="1116170495">
    <w:abstractNumId w:val="430"/>
  </w:num>
  <w:num w:numId="103" w16cid:durableId="1994990019">
    <w:abstractNumId w:val="195"/>
  </w:num>
  <w:num w:numId="104" w16cid:durableId="678695492">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14954610">
    <w:abstractNumId w:val="223"/>
  </w:num>
  <w:num w:numId="106" w16cid:durableId="1514488638">
    <w:abstractNumId w:val="203"/>
  </w:num>
  <w:num w:numId="107" w16cid:durableId="620765630">
    <w:abstractNumId w:val="403"/>
  </w:num>
  <w:num w:numId="108" w16cid:durableId="2082168434">
    <w:abstractNumId w:val="407"/>
  </w:num>
  <w:num w:numId="109" w16cid:durableId="1676305563">
    <w:abstractNumId w:val="409"/>
  </w:num>
  <w:num w:numId="110" w16cid:durableId="2138256666">
    <w:abstractNumId w:val="365"/>
  </w:num>
  <w:num w:numId="111" w16cid:durableId="1364207581">
    <w:abstractNumId w:val="467"/>
  </w:num>
  <w:num w:numId="112" w16cid:durableId="1954164198">
    <w:abstractNumId w:val="105"/>
  </w:num>
  <w:num w:numId="113" w16cid:durableId="1277525869">
    <w:abstractNumId w:val="44"/>
  </w:num>
  <w:num w:numId="114" w16cid:durableId="616717300">
    <w:abstractNumId w:val="13"/>
  </w:num>
  <w:num w:numId="115" w16cid:durableId="438532514">
    <w:abstractNumId w:val="423"/>
  </w:num>
  <w:num w:numId="116" w16cid:durableId="603458752">
    <w:abstractNumId w:val="133"/>
  </w:num>
  <w:num w:numId="117" w16cid:durableId="2074505151">
    <w:abstractNumId w:val="4"/>
  </w:num>
  <w:num w:numId="118" w16cid:durableId="513542388">
    <w:abstractNumId w:val="506"/>
  </w:num>
  <w:num w:numId="119" w16cid:durableId="1017654003">
    <w:abstractNumId w:val="77"/>
  </w:num>
  <w:num w:numId="120" w16cid:durableId="728188121">
    <w:abstractNumId w:val="282"/>
  </w:num>
  <w:num w:numId="121" w16cid:durableId="664866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09118327">
    <w:abstractNumId w:val="9"/>
  </w:num>
  <w:num w:numId="123" w16cid:durableId="879823842">
    <w:abstractNumId w:val="395"/>
  </w:num>
  <w:num w:numId="124" w16cid:durableId="1601719793">
    <w:abstractNumId w:val="244"/>
  </w:num>
  <w:num w:numId="125" w16cid:durableId="595869251">
    <w:abstractNumId w:val="151"/>
  </w:num>
  <w:num w:numId="126" w16cid:durableId="645821721">
    <w:abstractNumId w:val="449"/>
  </w:num>
  <w:num w:numId="127" w16cid:durableId="82919369">
    <w:abstractNumId w:val="160"/>
  </w:num>
  <w:num w:numId="128" w16cid:durableId="655302078">
    <w:abstractNumId w:val="167"/>
  </w:num>
  <w:num w:numId="129" w16cid:durableId="241767603">
    <w:abstractNumId w:val="319"/>
  </w:num>
  <w:num w:numId="130" w16cid:durableId="618879036">
    <w:abstractNumId w:val="498"/>
  </w:num>
  <w:num w:numId="131" w16cid:durableId="610934467">
    <w:abstractNumId w:val="100"/>
  </w:num>
  <w:num w:numId="132" w16cid:durableId="645163438">
    <w:abstractNumId w:val="272"/>
  </w:num>
  <w:num w:numId="133" w16cid:durableId="1948612946">
    <w:abstractNumId w:val="227"/>
  </w:num>
  <w:num w:numId="134" w16cid:durableId="1080524709">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3355697">
    <w:abstractNumId w:val="316"/>
  </w:num>
  <w:num w:numId="136" w16cid:durableId="1314262249">
    <w:abstractNumId w:val="463"/>
  </w:num>
  <w:num w:numId="137" w16cid:durableId="248931904">
    <w:abstractNumId w:val="111"/>
  </w:num>
  <w:num w:numId="138" w16cid:durableId="1076123800">
    <w:abstractNumId w:val="201"/>
  </w:num>
  <w:num w:numId="139" w16cid:durableId="295256390">
    <w:abstractNumId w:val="355"/>
  </w:num>
  <w:num w:numId="140" w16cid:durableId="1331251730">
    <w:abstractNumId w:val="176"/>
  </w:num>
  <w:num w:numId="141" w16cid:durableId="965817947">
    <w:abstractNumId w:val="505"/>
  </w:num>
  <w:num w:numId="142" w16cid:durableId="820001689">
    <w:abstractNumId w:val="234"/>
  </w:num>
  <w:num w:numId="143" w16cid:durableId="1001202646">
    <w:abstractNumId w:val="31"/>
  </w:num>
  <w:num w:numId="144" w16cid:durableId="1067920868">
    <w:abstractNumId w:val="472"/>
  </w:num>
  <w:num w:numId="145" w16cid:durableId="336352559">
    <w:abstractNumId w:val="69"/>
  </w:num>
  <w:num w:numId="146" w16cid:durableId="194272819">
    <w:abstractNumId w:val="109"/>
  </w:num>
  <w:num w:numId="147" w16cid:durableId="640309867">
    <w:abstractNumId w:val="237"/>
  </w:num>
  <w:num w:numId="148" w16cid:durableId="1012337365">
    <w:abstractNumId w:val="62"/>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16cid:durableId="1592086320">
    <w:abstractNumId w:val="82"/>
  </w:num>
  <w:num w:numId="150" w16cid:durableId="1580169902">
    <w:abstractNumId w:val="277"/>
  </w:num>
  <w:num w:numId="151" w16cid:durableId="1196383306">
    <w:abstractNumId w:val="363"/>
  </w:num>
  <w:num w:numId="152" w16cid:durableId="1773088505">
    <w:abstractNumId w:val="477"/>
  </w:num>
  <w:num w:numId="153" w16cid:durableId="2124691588">
    <w:abstractNumId w:val="446"/>
  </w:num>
  <w:num w:numId="154" w16cid:durableId="597635552">
    <w:abstractNumId w:val="425"/>
  </w:num>
  <w:num w:numId="155" w16cid:durableId="1569194597">
    <w:abstractNumId w:val="41"/>
  </w:num>
  <w:num w:numId="156" w16cid:durableId="1586836605">
    <w:abstractNumId w:val="330"/>
  </w:num>
  <w:num w:numId="157" w16cid:durableId="1363819188">
    <w:abstractNumId w:val="9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16cid:durableId="875048600">
    <w:abstractNumId w:val="447"/>
  </w:num>
  <w:num w:numId="159" w16cid:durableId="471095741">
    <w:abstractNumId w:val="253"/>
  </w:num>
  <w:num w:numId="160" w16cid:durableId="1168330057">
    <w:abstractNumId w:val="361"/>
  </w:num>
  <w:num w:numId="161" w16cid:durableId="1294604869">
    <w:abstractNumId w:val="137"/>
  </w:num>
  <w:num w:numId="162" w16cid:durableId="1563709338">
    <w:abstractNumId w:val="266"/>
  </w:num>
  <w:num w:numId="163" w16cid:durableId="545413325">
    <w:abstractNumId w:val="233"/>
  </w:num>
  <w:num w:numId="164" w16cid:durableId="826822517">
    <w:abstractNumId w:val="453"/>
  </w:num>
  <w:num w:numId="165" w16cid:durableId="1622568149">
    <w:abstractNumId w:val="471"/>
  </w:num>
  <w:num w:numId="166" w16cid:durableId="426923581">
    <w:abstractNumId w:val="421"/>
  </w:num>
  <w:num w:numId="167" w16cid:durableId="1762797267">
    <w:abstractNumId w:val="153"/>
  </w:num>
  <w:num w:numId="168" w16cid:durableId="699278134">
    <w:abstractNumId w:val="250"/>
  </w:num>
  <w:num w:numId="169" w16cid:durableId="598952132">
    <w:abstractNumId w:val="79"/>
  </w:num>
  <w:num w:numId="170" w16cid:durableId="1005716741">
    <w:abstractNumId w:val="262"/>
  </w:num>
  <w:num w:numId="171" w16cid:durableId="883713486">
    <w:abstractNumId w:val="174"/>
  </w:num>
  <w:num w:numId="172" w16cid:durableId="1411808373">
    <w:abstractNumId w:val="329"/>
  </w:num>
  <w:num w:numId="173" w16cid:durableId="1196768771">
    <w:abstractNumId w:val="318"/>
  </w:num>
  <w:num w:numId="174" w16cid:durableId="1858959996">
    <w:abstractNumId w:val="490"/>
  </w:num>
  <w:num w:numId="175" w16cid:durableId="1446651872">
    <w:abstractNumId w:val="85"/>
  </w:num>
  <w:num w:numId="176" w16cid:durableId="1564635695">
    <w:abstractNumId w:val="416"/>
  </w:num>
  <w:num w:numId="177" w16cid:durableId="1070269078">
    <w:abstractNumId w:val="259"/>
  </w:num>
  <w:num w:numId="178" w16cid:durableId="1195189673">
    <w:abstractNumId w:val="81"/>
  </w:num>
  <w:num w:numId="179" w16cid:durableId="808746607">
    <w:abstractNumId w:val="130"/>
  </w:num>
  <w:num w:numId="180" w16cid:durableId="498933845">
    <w:abstractNumId w:val="422"/>
  </w:num>
  <w:num w:numId="181" w16cid:durableId="820386738">
    <w:abstractNumId w:val="54"/>
  </w:num>
  <w:num w:numId="182" w16cid:durableId="521895616">
    <w:abstractNumId w:val="247"/>
  </w:num>
  <w:num w:numId="183" w16cid:durableId="851994032">
    <w:abstractNumId w:val="377"/>
  </w:num>
  <w:num w:numId="184" w16cid:durableId="2128545415">
    <w:abstractNumId w:val="510"/>
  </w:num>
  <w:num w:numId="185" w16cid:durableId="125783808">
    <w:abstractNumId w:val="451"/>
  </w:num>
  <w:num w:numId="186" w16cid:durableId="929701405">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14048136">
    <w:abstractNumId w:val="21"/>
  </w:num>
  <w:num w:numId="188" w16cid:durableId="150949768">
    <w:abstractNumId w:val="255"/>
  </w:num>
  <w:num w:numId="189" w16cid:durableId="216161370">
    <w:abstractNumId w:val="410"/>
  </w:num>
  <w:num w:numId="190" w16cid:durableId="572467645">
    <w:abstractNumId w:val="66"/>
  </w:num>
  <w:num w:numId="191" w16cid:durableId="628053689">
    <w:abstractNumId w:val="337"/>
  </w:num>
  <w:num w:numId="192" w16cid:durableId="1449541495">
    <w:abstractNumId w:val="121"/>
  </w:num>
  <w:num w:numId="193" w16cid:durableId="537083023">
    <w:abstractNumId w:val="152"/>
  </w:num>
  <w:num w:numId="194" w16cid:durableId="1202941743">
    <w:abstractNumId w:val="92"/>
  </w:num>
  <w:num w:numId="195" w16cid:durableId="11737647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321808078">
    <w:abstractNumId w:val="470"/>
  </w:num>
  <w:num w:numId="197" w16cid:durableId="1367100924">
    <w:abstractNumId w:val="267"/>
  </w:num>
  <w:num w:numId="198" w16cid:durableId="298268943">
    <w:abstractNumId w:val="156"/>
  </w:num>
  <w:num w:numId="199" w16cid:durableId="1124689740">
    <w:abstractNumId w:val="123"/>
  </w:num>
  <w:num w:numId="200" w16cid:durableId="1354458867">
    <w:abstractNumId w:val="236"/>
  </w:num>
  <w:num w:numId="201" w16cid:durableId="1793085307">
    <w:abstractNumId w:val="353"/>
  </w:num>
  <w:num w:numId="202" w16cid:durableId="1573200447">
    <w:abstractNumId w:val="11"/>
  </w:num>
  <w:num w:numId="203" w16cid:durableId="1699693546">
    <w:abstractNumId w:val="412"/>
  </w:num>
  <w:num w:numId="204" w16cid:durableId="2036955913">
    <w:abstractNumId w:val="258"/>
  </w:num>
  <w:num w:numId="205" w16cid:durableId="765156277">
    <w:abstractNumId w:val="279"/>
  </w:num>
  <w:num w:numId="206" w16cid:durableId="1894386779">
    <w:abstractNumId w:val="125"/>
  </w:num>
  <w:num w:numId="207" w16cid:durableId="2014523386">
    <w:abstractNumId w:val="375"/>
  </w:num>
  <w:num w:numId="208" w16cid:durableId="151138437">
    <w:abstractNumId w:val="269"/>
  </w:num>
  <w:num w:numId="209" w16cid:durableId="1268660483">
    <w:abstractNumId w:val="186"/>
  </w:num>
  <w:num w:numId="210" w16cid:durableId="523593922">
    <w:abstractNumId w:val="327"/>
    <w:lvlOverride w:ilvl="0">
      <w:startOverride w:val="1"/>
    </w:lvlOverride>
  </w:num>
  <w:num w:numId="211" w16cid:durableId="1806853075">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76289382">
    <w:abstractNumId w:val="242"/>
  </w:num>
  <w:num w:numId="213" w16cid:durableId="336884529">
    <w:abstractNumId w:val="131"/>
  </w:num>
  <w:num w:numId="214" w16cid:durableId="185674700">
    <w:abstractNumId w:val="179"/>
  </w:num>
  <w:num w:numId="215" w16cid:durableId="426973485">
    <w:abstractNumId w:val="327"/>
    <w:lvlOverride w:ilvl="0">
      <w:startOverride w:val="1"/>
    </w:lvlOverride>
  </w:num>
  <w:num w:numId="216" w16cid:durableId="333923628">
    <w:abstractNumId w:val="327"/>
  </w:num>
  <w:num w:numId="217" w16cid:durableId="1273170769">
    <w:abstractNumId w:val="68"/>
  </w:num>
  <w:num w:numId="218" w16cid:durableId="1782138906">
    <w:abstractNumId w:val="431"/>
  </w:num>
  <w:num w:numId="219" w16cid:durableId="2007631838">
    <w:abstractNumId w:val="288"/>
  </w:num>
  <w:num w:numId="220" w16cid:durableId="1819301000">
    <w:abstractNumId w:val="483"/>
  </w:num>
  <w:num w:numId="221" w16cid:durableId="670910505">
    <w:abstractNumId w:val="155"/>
  </w:num>
  <w:num w:numId="222" w16cid:durableId="1389307382">
    <w:abstractNumId w:val="183"/>
  </w:num>
  <w:num w:numId="223" w16cid:durableId="679896809">
    <w:abstractNumId w:val="334"/>
  </w:num>
  <w:num w:numId="224" w16cid:durableId="904336721">
    <w:abstractNumId w:val="49"/>
  </w:num>
  <w:num w:numId="225" w16cid:durableId="1732148587">
    <w:abstractNumId w:val="114"/>
  </w:num>
  <w:num w:numId="226" w16cid:durableId="1437360836">
    <w:abstractNumId w:val="231"/>
  </w:num>
  <w:num w:numId="227" w16cid:durableId="1775009467">
    <w:abstractNumId w:val="338"/>
  </w:num>
  <w:num w:numId="228" w16cid:durableId="268440900">
    <w:abstractNumId w:val="136"/>
  </w:num>
  <w:num w:numId="229" w16cid:durableId="451871778">
    <w:abstractNumId w:val="0"/>
  </w:num>
  <w:num w:numId="230" w16cid:durableId="339698792">
    <w:abstractNumId w:val="484"/>
  </w:num>
  <w:num w:numId="231" w16cid:durableId="1744335811">
    <w:abstractNumId w:val="169"/>
  </w:num>
  <w:num w:numId="232" w16cid:durableId="1568802780">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05035451">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95304941">
    <w:abstractNumId w:val="398"/>
  </w:num>
  <w:num w:numId="235" w16cid:durableId="1439566165">
    <w:abstractNumId w:val="278"/>
  </w:num>
  <w:num w:numId="236" w16cid:durableId="1204833479">
    <w:abstractNumId w:val="184"/>
  </w:num>
  <w:num w:numId="237" w16cid:durableId="1091731301">
    <w:abstractNumId w:val="345"/>
  </w:num>
  <w:num w:numId="238" w16cid:durableId="868102903">
    <w:abstractNumId w:val="181"/>
  </w:num>
  <w:num w:numId="239" w16cid:durableId="1213614042">
    <w:abstractNumId w:val="393"/>
  </w:num>
  <w:num w:numId="240" w16cid:durableId="1226524669">
    <w:abstractNumId w:val="64"/>
  </w:num>
  <w:num w:numId="241" w16cid:durableId="1451388630">
    <w:abstractNumId w:val="389"/>
  </w:num>
  <w:num w:numId="242" w16cid:durableId="27920362">
    <w:abstractNumId w:val="260"/>
  </w:num>
  <w:num w:numId="243" w16cid:durableId="439492780">
    <w:abstractNumId w:val="88"/>
  </w:num>
  <w:num w:numId="244" w16cid:durableId="1436094300">
    <w:abstractNumId w:val="200"/>
  </w:num>
  <w:num w:numId="245" w16cid:durableId="657149131">
    <w:abstractNumId w:val="58"/>
  </w:num>
  <w:num w:numId="246" w16cid:durableId="1104618117">
    <w:abstractNumId w:val="415"/>
  </w:num>
  <w:num w:numId="247" w16cid:durableId="1306160715">
    <w:abstractNumId w:val="162"/>
  </w:num>
  <w:num w:numId="248" w16cid:durableId="2146072800">
    <w:abstractNumId w:val="380"/>
  </w:num>
  <w:num w:numId="249" w16cid:durableId="865603253">
    <w:abstractNumId w:val="438"/>
  </w:num>
  <w:num w:numId="250" w16cid:durableId="1454053963">
    <w:abstractNumId w:val="373"/>
  </w:num>
  <w:num w:numId="251" w16cid:durableId="1199272452">
    <w:abstractNumId w:val="122"/>
  </w:num>
  <w:num w:numId="252" w16cid:durableId="1182859658">
    <w:abstractNumId w:val="280"/>
  </w:num>
  <w:num w:numId="253" w16cid:durableId="558857457">
    <w:abstractNumId w:val="189"/>
  </w:num>
  <w:num w:numId="254" w16cid:durableId="1957641804">
    <w:abstractNumId w:val="110"/>
  </w:num>
  <w:num w:numId="255" w16cid:durableId="143589617">
    <w:abstractNumId w:val="23"/>
  </w:num>
  <w:num w:numId="256" w16cid:durableId="334891345">
    <w:abstractNumId w:val="257"/>
  </w:num>
  <w:num w:numId="257" w16cid:durableId="1784307658">
    <w:abstractNumId w:val="204"/>
  </w:num>
  <w:num w:numId="258" w16cid:durableId="1499692116">
    <w:abstractNumId w:val="335"/>
  </w:num>
  <w:num w:numId="259" w16cid:durableId="984502989">
    <w:abstractNumId w:val="326"/>
  </w:num>
  <w:num w:numId="260" w16cid:durableId="571234575">
    <w:abstractNumId w:val="5"/>
  </w:num>
  <w:num w:numId="261" w16cid:durableId="971792818">
    <w:abstractNumId w:val="108"/>
  </w:num>
  <w:num w:numId="262" w16cid:durableId="369427085">
    <w:abstractNumId w:val="6"/>
  </w:num>
  <w:num w:numId="263" w16cid:durableId="973145924">
    <w:abstractNumId w:val="307"/>
  </w:num>
  <w:num w:numId="264" w16cid:durableId="2043898371">
    <w:abstractNumId w:val="492"/>
  </w:num>
  <w:num w:numId="265" w16cid:durableId="1927419824">
    <w:abstractNumId w:val="228"/>
  </w:num>
  <w:num w:numId="266" w16cid:durableId="564224767">
    <w:abstractNumId w:val="491"/>
  </w:num>
  <w:num w:numId="267" w16cid:durableId="1411853740">
    <w:abstractNumId w:val="235"/>
  </w:num>
  <w:num w:numId="268" w16cid:durableId="1451053609">
    <w:abstractNumId w:val="300"/>
  </w:num>
  <w:num w:numId="269" w16cid:durableId="125976719">
    <w:abstractNumId w:val="2"/>
  </w:num>
  <w:num w:numId="270" w16cid:durableId="1500078966">
    <w:abstractNumId w:val="149"/>
  </w:num>
  <w:num w:numId="271" w16cid:durableId="2017538962">
    <w:abstractNumId w:val="480"/>
  </w:num>
  <w:num w:numId="272" w16cid:durableId="326172777">
    <w:abstractNumId w:val="333"/>
  </w:num>
  <w:num w:numId="273" w16cid:durableId="1206791651">
    <w:abstractNumId w:val="57"/>
  </w:num>
  <w:num w:numId="274" w16cid:durableId="171338421">
    <w:abstractNumId w:val="73"/>
  </w:num>
  <w:num w:numId="275" w16cid:durableId="1637372085">
    <w:abstractNumId w:val="392"/>
  </w:num>
  <w:num w:numId="276" w16cid:durableId="150487987">
    <w:abstractNumId w:val="511"/>
  </w:num>
  <w:num w:numId="277" w16cid:durableId="1829445739">
    <w:abstractNumId w:val="143"/>
  </w:num>
  <w:num w:numId="278" w16cid:durableId="1596473865">
    <w:abstractNumId w:val="388"/>
  </w:num>
  <w:num w:numId="279" w16cid:durableId="630746758">
    <w:abstractNumId w:val="473"/>
  </w:num>
  <w:num w:numId="280" w16cid:durableId="509293470">
    <w:abstractNumId w:val="340"/>
  </w:num>
  <w:num w:numId="281" w16cid:durableId="328293995">
    <w:abstractNumId w:val="493"/>
  </w:num>
  <w:num w:numId="282" w16cid:durableId="1137843905">
    <w:abstractNumId w:val="274"/>
  </w:num>
  <w:num w:numId="283" w16cid:durableId="1767000806">
    <w:abstractNumId w:val="47"/>
  </w:num>
  <w:num w:numId="284" w16cid:durableId="735906307">
    <w:abstractNumId w:val="141"/>
  </w:num>
  <w:num w:numId="285" w16cid:durableId="2130467855">
    <w:abstractNumId w:val="86"/>
  </w:num>
  <w:num w:numId="286" w16cid:durableId="507866179">
    <w:abstractNumId w:val="405"/>
  </w:num>
  <w:num w:numId="287" w16cid:durableId="1742361440">
    <w:abstractNumId w:val="246"/>
  </w:num>
  <w:num w:numId="288" w16cid:durableId="2101412414">
    <w:abstractNumId w:val="332"/>
  </w:num>
  <w:num w:numId="289" w16cid:durableId="900092985">
    <w:abstractNumId w:val="48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16cid:durableId="278683525">
    <w:abstractNumId w:val="60"/>
  </w:num>
  <w:num w:numId="291" w16cid:durableId="1319383369">
    <w:abstractNumId w:val="402"/>
  </w:num>
  <w:num w:numId="292" w16cid:durableId="1386756576">
    <w:abstractNumId w:val="140"/>
  </w:num>
  <w:num w:numId="293" w16cid:durableId="71466530">
    <w:abstractNumId w:val="283"/>
  </w:num>
  <w:num w:numId="294" w16cid:durableId="1027876132">
    <w:abstractNumId w:val="411"/>
  </w:num>
  <w:num w:numId="295" w16cid:durableId="67726886">
    <w:abstractNumId w:val="241"/>
  </w:num>
  <w:num w:numId="296" w16cid:durableId="437717689">
    <w:abstractNumId w:val="314"/>
  </w:num>
  <w:num w:numId="297" w16cid:durableId="1102872275">
    <w:abstractNumId w:val="65"/>
  </w:num>
  <w:num w:numId="298" w16cid:durableId="951475060">
    <w:abstractNumId w:val="42"/>
  </w:num>
  <w:num w:numId="299" w16cid:durableId="278222584">
    <w:abstractNumId w:val="185"/>
  </w:num>
  <w:num w:numId="300" w16cid:durableId="907346817">
    <w:abstractNumId w:val="452"/>
  </w:num>
  <w:num w:numId="301" w16cid:durableId="1274479117">
    <w:abstractNumId w:val="116"/>
  </w:num>
  <w:num w:numId="302" w16cid:durableId="1469710768">
    <w:abstractNumId w:val="256"/>
  </w:num>
  <w:num w:numId="303" w16cid:durableId="3024352">
    <w:abstractNumId w:val="216"/>
  </w:num>
  <w:num w:numId="304" w16cid:durableId="1986541498">
    <w:abstractNumId w:val="501"/>
  </w:num>
  <w:num w:numId="305" w16cid:durableId="1703942816">
    <w:abstractNumId w:val="349"/>
  </w:num>
  <w:num w:numId="306" w16cid:durableId="731663720">
    <w:abstractNumId w:val="101"/>
  </w:num>
  <w:num w:numId="307" w16cid:durableId="1303467221">
    <w:abstractNumId w:val="427"/>
  </w:num>
  <w:num w:numId="308" w16cid:durableId="808133807">
    <w:abstractNumId w:val="460"/>
  </w:num>
  <w:num w:numId="309" w16cid:durableId="587547206">
    <w:abstractNumId w:val="371"/>
  </w:num>
  <w:num w:numId="310" w16cid:durableId="1063681838">
    <w:abstractNumId w:val="313"/>
  </w:num>
  <w:num w:numId="311" w16cid:durableId="725841602">
    <w:abstractNumId w:val="93"/>
  </w:num>
  <w:num w:numId="312" w16cid:durableId="2123108633">
    <w:abstractNumId w:val="115"/>
  </w:num>
  <w:num w:numId="313" w16cid:durableId="1645694943">
    <w:abstractNumId w:val="91"/>
  </w:num>
  <w:num w:numId="314" w16cid:durableId="798954119">
    <w:abstractNumId w:val="391"/>
  </w:num>
  <w:num w:numId="315" w16cid:durableId="789208960">
    <w:abstractNumId w:val="98"/>
  </w:num>
  <w:num w:numId="316" w16cid:durableId="556091929">
    <w:abstractNumId w:val="211"/>
  </w:num>
  <w:num w:numId="317" w16cid:durableId="1869834597">
    <w:abstractNumId w:val="370"/>
  </w:num>
  <w:num w:numId="318" w16cid:durableId="1401714494">
    <w:abstractNumId w:val="127"/>
  </w:num>
  <w:num w:numId="319" w16cid:durableId="763379579">
    <w:abstractNumId w:val="413"/>
  </w:num>
  <w:num w:numId="320" w16cid:durableId="555049812">
    <w:abstractNumId w:val="293"/>
  </w:num>
  <w:num w:numId="321" w16cid:durableId="203756553">
    <w:abstractNumId w:val="503"/>
  </w:num>
  <w:num w:numId="322" w16cid:durableId="2086604226">
    <w:abstractNumId w:val="24"/>
  </w:num>
  <w:num w:numId="323" w16cid:durableId="1464812915">
    <w:abstractNumId w:val="61"/>
  </w:num>
  <w:num w:numId="324" w16cid:durableId="299188564">
    <w:abstractNumId w:val="164"/>
  </w:num>
  <w:num w:numId="325" w16cid:durableId="922033340">
    <w:abstractNumId w:val="230"/>
  </w:num>
  <w:num w:numId="326" w16cid:durableId="68891821">
    <w:abstractNumId w:val="488"/>
  </w:num>
  <w:num w:numId="327" w16cid:durableId="308480305">
    <w:abstractNumId w:val="146"/>
  </w:num>
  <w:num w:numId="328" w16cid:durableId="1158109082">
    <w:abstractNumId w:val="43"/>
  </w:num>
  <w:num w:numId="329" w16cid:durableId="1502358094">
    <w:abstractNumId w:val="475"/>
  </w:num>
  <w:num w:numId="330" w16cid:durableId="827940511">
    <w:abstractNumId w:val="261"/>
  </w:num>
  <w:num w:numId="331" w16cid:durableId="1045789737">
    <w:abstractNumId w:val="175"/>
  </w:num>
  <w:num w:numId="332" w16cid:durableId="1410956625">
    <w:abstractNumId w:val="268"/>
  </w:num>
  <w:num w:numId="333" w16cid:durableId="1416710202">
    <w:abstractNumId w:val="16"/>
  </w:num>
  <w:num w:numId="334" w16cid:durableId="975332794">
    <w:abstractNumId w:val="495"/>
  </w:num>
  <w:num w:numId="335" w16cid:durableId="1354260677">
    <w:abstractNumId w:val="202"/>
  </w:num>
  <w:num w:numId="336" w16cid:durableId="1872185547">
    <w:abstractNumId w:val="15"/>
  </w:num>
  <w:num w:numId="337" w16cid:durableId="997658166">
    <w:abstractNumId w:val="339"/>
  </w:num>
  <w:num w:numId="338" w16cid:durableId="1286035985">
    <w:abstractNumId w:val="270"/>
  </w:num>
  <w:num w:numId="339" w16cid:durableId="2011523134">
    <w:abstractNumId w:val="462"/>
  </w:num>
  <w:num w:numId="340" w16cid:durableId="1443723733">
    <w:abstractNumId w:val="508"/>
  </w:num>
  <w:num w:numId="341" w16cid:durableId="224879868">
    <w:abstractNumId w:val="87"/>
  </w:num>
  <w:num w:numId="342" w16cid:durableId="282929038">
    <w:abstractNumId w:val="486"/>
  </w:num>
  <w:num w:numId="343" w16cid:durableId="1372802472">
    <w:abstractNumId w:val="479"/>
  </w:num>
  <w:num w:numId="344" w16cid:durableId="1885210860">
    <w:abstractNumId w:val="297"/>
  </w:num>
  <w:num w:numId="345" w16cid:durableId="4086195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79432747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356035322">
    <w:abstractNumId w:val="188"/>
  </w:num>
  <w:num w:numId="348" w16cid:durableId="783580386">
    <w:abstractNumId w:val="19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16cid:durableId="2027557303">
    <w:abstractNumId w:val="331"/>
  </w:num>
  <w:num w:numId="350" w16cid:durableId="1157919250">
    <w:abstractNumId w:val="357"/>
  </w:num>
  <w:num w:numId="351" w16cid:durableId="1220286968">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16cid:durableId="1730183137">
    <w:abstractNumId w:val="18"/>
  </w:num>
  <w:num w:numId="353" w16cid:durableId="1081566516">
    <w:abstractNumId w:val="301"/>
  </w:num>
  <w:num w:numId="354" w16cid:durableId="803036690">
    <w:abstractNumId w:val="312"/>
  </w:num>
  <w:num w:numId="355" w16cid:durableId="1080906127">
    <w:abstractNumId w:val="129"/>
  </w:num>
  <w:num w:numId="356" w16cid:durableId="2079591646">
    <w:abstractNumId w:val="36"/>
  </w:num>
  <w:num w:numId="357" w16cid:durableId="760103737">
    <w:abstractNumId w:val="368"/>
  </w:num>
  <w:num w:numId="358" w16cid:durableId="2101832402">
    <w:abstractNumId w:val="14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16cid:durableId="912356272">
    <w:abstractNumId w:val="1"/>
  </w:num>
  <w:num w:numId="360" w16cid:durableId="2019502293">
    <w:abstractNumId w:val="308"/>
  </w:num>
  <w:num w:numId="361" w16cid:durableId="978269254">
    <w:abstractNumId w:val="358"/>
  </w:num>
  <w:num w:numId="362" w16cid:durableId="1236814877">
    <w:abstractNumId w:val="372"/>
  </w:num>
  <w:num w:numId="363" w16cid:durableId="1026636283">
    <w:abstractNumId w:val="220"/>
  </w:num>
  <w:num w:numId="364" w16cid:durableId="1084884350">
    <w:abstractNumId w:val="303"/>
  </w:num>
  <w:num w:numId="365" w16cid:durableId="1071804533">
    <w:abstractNumId w:val="420"/>
  </w:num>
  <w:num w:numId="366" w16cid:durableId="1059285736">
    <w:abstractNumId w:val="512"/>
  </w:num>
  <w:num w:numId="367" w16cid:durableId="12077179">
    <w:abstractNumId w:val="394"/>
  </w:num>
  <w:num w:numId="368" w16cid:durableId="1433479509">
    <w:abstractNumId w:val="59"/>
  </w:num>
  <w:num w:numId="369" w16cid:durableId="39017040">
    <w:abstractNumId w:val="51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16cid:durableId="1602952267">
    <w:abstractNumId w:val="401"/>
  </w:num>
  <w:num w:numId="371" w16cid:durableId="1167132343">
    <w:abstractNumId w:val="170"/>
  </w:num>
  <w:num w:numId="372" w16cid:durableId="601835512">
    <w:abstractNumId w:val="458"/>
  </w:num>
  <w:num w:numId="373" w16cid:durableId="1900285312">
    <w:abstractNumId w:val="10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16cid:durableId="76280248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312712932">
    <w:abstractNumId w:val="399"/>
  </w:num>
  <w:num w:numId="376" w16cid:durableId="22487776">
    <w:abstractNumId w:val="478"/>
  </w:num>
  <w:num w:numId="377" w16cid:durableId="961689364">
    <w:abstractNumId w:val="46"/>
  </w:num>
  <w:num w:numId="378" w16cid:durableId="1963025878">
    <w:abstractNumId w:val="138"/>
  </w:num>
  <w:num w:numId="379" w16cid:durableId="1684821062">
    <w:abstractNumId w:val="499"/>
  </w:num>
  <w:num w:numId="380" w16cid:durableId="251665903">
    <w:abstractNumId w:val="33"/>
  </w:num>
  <w:num w:numId="381" w16cid:durableId="1989898206">
    <w:abstractNumId w:val="429"/>
  </w:num>
  <w:num w:numId="382" w16cid:durableId="1156803351">
    <w:abstractNumId w:val="418"/>
  </w:num>
  <w:num w:numId="383" w16cid:durableId="1426606523">
    <w:abstractNumId w:val="360"/>
  </w:num>
  <w:num w:numId="384" w16cid:durableId="1848786637">
    <w:abstractNumId w:val="468"/>
  </w:num>
  <w:num w:numId="385" w16cid:durableId="772089828">
    <w:abstractNumId w:val="147"/>
  </w:num>
  <w:num w:numId="386" w16cid:durableId="1505362118">
    <w:abstractNumId w:val="476"/>
  </w:num>
  <w:num w:numId="387" w16cid:durableId="128938215">
    <w:abstractNumId w:val="39"/>
  </w:num>
  <w:num w:numId="388" w16cid:durableId="135881891">
    <w:abstractNumId w:val="148"/>
  </w:num>
  <w:num w:numId="389" w16cid:durableId="476387140">
    <w:abstractNumId w:val="296"/>
  </w:num>
  <w:num w:numId="390" w16cid:durableId="189605942">
    <w:abstractNumId w:val="217"/>
  </w:num>
  <w:num w:numId="391" w16cid:durableId="1104886113">
    <w:abstractNumId w:val="364"/>
  </w:num>
  <w:num w:numId="392" w16cid:durableId="5249300">
    <w:abstractNumId w:val="504"/>
  </w:num>
  <w:num w:numId="393" w16cid:durableId="1589534431">
    <w:abstractNumId w:val="3"/>
  </w:num>
  <w:num w:numId="394" w16cid:durableId="1310675678">
    <w:abstractNumId w:val="55"/>
  </w:num>
  <w:num w:numId="395" w16cid:durableId="2084646787">
    <w:abstractNumId w:val="275"/>
  </w:num>
  <w:num w:numId="396" w16cid:durableId="876699465">
    <w:abstractNumId w:val="321"/>
  </w:num>
  <w:num w:numId="397" w16cid:durableId="1867253447">
    <w:abstractNumId w:val="56"/>
  </w:num>
  <w:num w:numId="398" w16cid:durableId="1781029142">
    <w:abstractNumId w:val="286"/>
  </w:num>
  <w:num w:numId="399" w16cid:durableId="1000697113">
    <w:abstractNumId w:val="317"/>
  </w:num>
  <w:num w:numId="400" w16cid:durableId="1477257467">
    <w:abstractNumId w:val="199"/>
  </w:num>
  <w:num w:numId="401" w16cid:durableId="536698841">
    <w:abstractNumId w:val="249"/>
  </w:num>
  <w:num w:numId="402" w16cid:durableId="1799374013">
    <w:abstractNumId w:val="424"/>
  </w:num>
  <w:num w:numId="403" w16cid:durableId="2109811243">
    <w:abstractNumId w:val="165"/>
  </w:num>
  <w:num w:numId="404" w16cid:durableId="1516116751">
    <w:abstractNumId w:val="180"/>
  </w:num>
  <w:num w:numId="405" w16cid:durableId="1046179930">
    <w:abstractNumId w:val="139"/>
  </w:num>
  <w:num w:numId="406" w16cid:durableId="1190997591">
    <w:abstractNumId w:val="229"/>
  </w:num>
  <w:num w:numId="407" w16cid:durableId="2084134476">
    <w:abstractNumId w:val="287"/>
  </w:num>
  <w:num w:numId="408" w16cid:durableId="1891264243">
    <w:abstractNumId w:val="243"/>
  </w:num>
  <w:num w:numId="409" w16cid:durableId="212081986">
    <w:abstractNumId w:val="37"/>
  </w:num>
  <w:num w:numId="410" w16cid:durableId="1060636749">
    <w:abstractNumId w:val="161"/>
  </w:num>
  <w:num w:numId="411" w16cid:durableId="297491045">
    <w:abstractNumId w:val="469"/>
  </w:num>
  <w:num w:numId="412" w16cid:durableId="2003269872">
    <w:abstractNumId w:val="502"/>
  </w:num>
  <w:num w:numId="413" w16cid:durableId="1128471985">
    <w:abstractNumId w:val="390"/>
  </w:num>
  <w:num w:numId="414" w16cid:durableId="1173953419">
    <w:abstractNumId w:val="206"/>
  </w:num>
  <w:num w:numId="415" w16cid:durableId="1571110332">
    <w:abstractNumId w:val="84"/>
  </w:num>
  <w:num w:numId="416" w16cid:durableId="198713228">
    <w:abstractNumId w:val="30"/>
  </w:num>
  <w:num w:numId="417" w16cid:durableId="703599949">
    <w:abstractNumId w:val="118"/>
  </w:num>
  <w:num w:numId="418" w16cid:durableId="1036078348">
    <w:abstractNumId w:val="48"/>
  </w:num>
  <w:num w:numId="419" w16cid:durableId="1950771478">
    <w:abstractNumId w:val="426"/>
  </w:num>
  <w:num w:numId="420" w16cid:durableId="1010565810">
    <w:abstractNumId w:val="385"/>
  </w:num>
  <w:num w:numId="421" w16cid:durableId="714548430">
    <w:abstractNumId w:val="366"/>
  </w:num>
  <w:num w:numId="422" w16cid:durableId="1449930032">
    <w:abstractNumId w:val="271"/>
  </w:num>
  <w:num w:numId="423" w16cid:durableId="1629703266">
    <w:abstractNumId w:val="465"/>
  </w:num>
  <w:num w:numId="424" w16cid:durableId="1645576044">
    <w:abstractNumId w:val="53"/>
  </w:num>
  <w:num w:numId="425" w16cid:durableId="1990356050">
    <w:abstractNumId w:val="381"/>
  </w:num>
  <w:num w:numId="426" w16cid:durableId="1677461942">
    <w:abstractNumId w:val="27"/>
  </w:num>
  <w:num w:numId="427" w16cid:durableId="1937325326">
    <w:abstractNumId w:val="387"/>
  </w:num>
  <w:num w:numId="428" w16cid:durableId="1887252155">
    <w:abstractNumId w:val="419"/>
  </w:num>
  <w:num w:numId="429" w16cid:durableId="2099861974">
    <w:abstractNumId w:val="440"/>
  </w:num>
  <w:num w:numId="430" w16cid:durableId="390495303">
    <w:abstractNumId w:val="378"/>
  </w:num>
  <w:num w:numId="431" w16cid:durableId="1598559798">
    <w:abstractNumId w:val="215"/>
  </w:num>
  <w:num w:numId="432" w16cid:durableId="1024552010">
    <w:abstractNumId w:val="74"/>
  </w:num>
  <w:num w:numId="433" w16cid:durableId="1194265826">
    <w:abstractNumId w:val="89"/>
  </w:num>
  <w:num w:numId="434" w16cid:durableId="589655587">
    <w:abstractNumId w:val="298"/>
  </w:num>
  <w:num w:numId="435" w16cid:durableId="1610429595">
    <w:abstractNumId w:val="31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16cid:durableId="674578502">
    <w:abstractNumId w:val="94"/>
  </w:num>
  <w:num w:numId="437" w16cid:durableId="520047493">
    <w:abstractNumId w:val="134"/>
  </w:num>
  <w:num w:numId="438" w16cid:durableId="1219436973">
    <w:abstractNumId w:val="135"/>
  </w:num>
  <w:num w:numId="439" w16cid:durableId="1870871427">
    <w:abstractNumId w:val="436"/>
  </w:num>
  <w:num w:numId="440" w16cid:durableId="215700920">
    <w:abstractNumId w:val="83"/>
  </w:num>
  <w:num w:numId="441" w16cid:durableId="1695954945">
    <w:abstractNumId w:val="117"/>
  </w:num>
  <w:num w:numId="442" w16cid:durableId="1944267169">
    <w:abstractNumId w:val="346"/>
  </w:num>
  <w:num w:numId="443" w16cid:durableId="297613796">
    <w:abstractNumId w:val="434"/>
  </w:num>
  <w:num w:numId="444" w16cid:durableId="602805507">
    <w:abstractNumId w:val="172"/>
  </w:num>
  <w:num w:numId="445" w16cid:durableId="40788232">
    <w:abstractNumId w:val="396"/>
  </w:num>
  <w:num w:numId="446" w16cid:durableId="1127699558">
    <w:abstractNumId w:val="281"/>
  </w:num>
  <w:num w:numId="447" w16cid:durableId="535968870">
    <w:abstractNumId w:val="75"/>
  </w:num>
  <w:num w:numId="448" w16cid:durableId="1204053418">
    <w:abstractNumId w:val="263"/>
  </w:num>
  <w:num w:numId="449" w16cid:durableId="156463618">
    <w:abstractNumId w:val="374"/>
  </w:num>
  <w:num w:numId="450" w16cid:durableId="1485243869">
    <w:abstractNumId w:val="205"/>
  </w:num>
  <w:num w:numId="451" w16cid:durableId="608244745">
    <w:abstractNumId w:val="171"/>
  </w:num>
  <w:num w:numId="452" w16cid:durableId="997735171">
    <w:abstractNumId w:val="369"/>
  </w:num>
  <w:num w:numId="453" w16cid:durableId="1464957781">
    <w:abstractNumId w:val="192"/>
  </w:num>
  <w:num w:numId="454" w16cid:durableId="1163355270">
    <w:abstractNumId w:val="35"/>
  </w:num>
  <w:num w:numId="455" w16cid:durableId="2088648779">
    <w:abstractNumId w:val="356"/>
  </w:num>
  <w:num w:numId="456" w16cid:durableId="692852265">
    <w:abstractNumId w:val="72"/>
  </w:num>
  <w:num w:numId="457" w16cid:durableId="275528918">
    <w:abstractNumId w:val="8"/>
  </w:num>
  <w:num w:numId="458" w16cid:durableId="1217005886">
    <w:abstractNumId w:val="126"/>
  </w:num>
  <w:num w:numId="459" w16cid:durableId="60636978">
    <w:abstractNumId w:val="254"/>
  </w:num>
  <w:num w:numId="460" w16cid:durableId="1654329590">
    <w:abstractNumId w:val="119"/>
  </w:num>
  <w:num w:numId="461" w16cid:durableId="1673532082">
    <w:abstractNumId w:val="40"/>
  </w:num>
  <w:num w:numId="462" w16cid:durableId="2036223752">
    <w:abstractNumId w:val="294"/>
  </w:num>
  <w:num w:numId="463" w16cid:durableId="621156316">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16cid:durableId="2087217729">
    <w:abstractNumId w:val="166"/>
  </w:num>
  <w:num w:numId="465" w16cid:durableId="1407916518">
    <w:abstractNumId w:val="285"/>
  </w:num>
  <w:num w:numId="466" w16cid:durableId="1270039678">
    <w:abstractNumId w:val="107"/>
  </w:num>
  <w:num w:numId="467" w16cid:durableId="1666862814">
    <w:abstractNumId w:val="428"/>
  </w:num>
  <w:num w:numId="468" w16cid:durableId="1187213009">
    <w:abstractNumId w:val="29"/>
  </w:num>
  <w:num w:numId="469" w16cid:durableId="1170146809">
    <w:abstractNumId w:val="71"/>
  </w:num>
  <w:num w:numId="470" w16cid:durableId="1257131115">
    <w:abstractNumId w:val="439"/>
  </w:num>
  <w:num w:numId="471" w16cid:durableId="1965887260">
    <w:abstractNumId w:val="351"/>
  </w:num>
  <w:num w:numId="472" w16cid:durableId="2022775525">
    <w:abstractNumId w:val="324"/>
  </w:num>
  <w:num w:numId="473" w16cid:durableId="385222276">
    <w:abstractNumId w:val="252"/>
  </w:num>
  <w:num w:numId="474" w16cid:durableId="1447891815">
    <w:abstractNumId w:val="311"/>
  </w:num>
  <w:num w:numId="475" w16cid:durableId="2125885954">
    <w:abstractNumId w:val="433"/>
  </w:num>
  <w:num w:numId="476" w16cid:durableId="1914198956">
    <w:abstractNumId w:val="354"/>
  </w:num>
  <w:num w:numId="477" w16cid:durableId="1741908206">
    <w:abstractNumId w:val="509"/>
  </w:num>
  <w:num w:numId="478" w16cid:durableId="140541305">
    <w:abstractNumId w:val="342"/>
  </w:num>
  <w:num w:numId="479" w16cid:durableId="822701983">
    <w:abstractNumId w:val="432"/>
  </w:num>
  <w:num w:numId="480" w16cid:durableId="1435710078">
    <w:abstractNumId w:val="191"/>
  </w:num>
  <w:num w:numId="481" w16cid:durableId="578055804">
    <w:abstractNumId w:val="154"/>
  </w:num>
  <w:num w:numId="482" w16cid:durableId="161430733">
    <w:abstractNumId w:val="113"/>
  </w:num>
  <w:num w:numId="483" w16cid:durableId="1118646087">
    <w:abstractNumId w:val="36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16cid:durableId="1763525201">
    <w:abstractNumId w:val="481"/>
  </w:num>
  <w:num w:numId="485" w16cid:durableId="129788632">
    <w:abstractNumId w:val="45"/>
  </w:num>
  <w:num w:numId="486" w16cid:durableId="3284188">
    <w:abstractNumId w:val="461"/>
  </w:num>
  <w:num w:numId="487" w16cid:durableId="1162938564">
    <w:abstractNumId w:val="158"/>
  </w:num>
  <w:num w:numId="488" w16cid:durableId="493381755">
    <w:abstractNumId w:val="264"/>
  </w:num>
  <w:num w:numId="489" w16cid:durableId="66348472">
    <w:abstractNumId w:val="196"/>
  </w:num>
  <w:num w:numId="490" w16cid:durableId="1824546429">
    <w:abstractNumId w:val="78"/>
  </w:num>
  <w:num w:numId="491" w16cid:durableId="1777141726">
    <w:abstractNumId w:val="34"/>
  </w:num>
  <w:num w:numId="492" w16cid:durableId="761688107">
    <w:abstractNumId w:val="406"/>
  </w:num>
  <w:num w:numId="493" w16cid:durableId="1795325537">
    <w:abstractNumId w:val="232"/>
  </w:num>
  <w:num w:numId="494" w16cid:durableId="1373118635">
    <w:abstractNumId w:val="51"/>
  </w:num>
  <w:num w:numId="495" w16cid:durableId="1325282206">
    <w:abstractNumId w:val="309"/>
  </w:num>
  <w:num w:numId="496" w16cid:durableId="54471035">
    <w:abstractNumId w:val="455"/>
  </w:num>
  <w:num w:numId="497" w16cid:durableId="163401805">
    <w:abstractNumId w:val="336"/>
  </w:num>
  <w:num w:numId="498" w16cid:durableId="1246646738">
    <w:abstractNumId w:val="315"/>
  </w:num>
  <w:num w:numId="499" w16cid:durableId="728185245">
    <w:abstractNumId w:val="19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16cid:durableId="171186854">
    <w:abstractNumId w:val="408"/>
  </w:num>
  <w:num w:numId="501" w16cid:durableId="1853951172">
    <w:abstractNumId w:val="120"/>
  </w:num>
  <w:num w:numId="502" w16cid:durableId="107044792">
    <w:abstractNumId w:val="182"/>
  </w:num>
  <w:num w:numId="503" w16cid:durableId="1410301356">
    <w:abstractNumId w:val="445"/>
  </w:num>
  <w:num w:numId="504" w16cid:durableId="749237101">
    <w:abstractNumId w:val="325"/>
  </w:num>
  <w:num w:numId="505" w16cid:durableId="2101489981">
    <w:abstractNumId w:val="28"/>
  </w:num>
  <w:num w:numId="506" w16cid:durableId="1072660114">
    <w:abstractNumId w:val="209"/>
  </w:num>
  <w:num w:numId="507" w16cid:durableId="59141566">
    <w:abstractNumId w:val="22"/>
  </w:num>
  <w:num w:numId="508" w16cid:durableId="1362364867">
    <w:abstractNumId w:val="193"/>
  </w:num>
  <w:num w:numId="509" w16cid:durableId="469592422">
    <w:abstractNumId w:val="144"/>
  </w:num>
  <w:num w:numId="510" w16cid:durableId="334068643">
    <w:abstractNumId w:val="305"/>
  </w:num>
  <w:num w:numId="511" w16cid:durableId="225727236">
    <w:abstractNumId w:val="197"/>
  </w:num>
  <w:num w:numId="512" w16cid:durableId="1130443108">
    <w:abstractNumId w:val="450"/>
  </w:num>
  <w:num w:numId="513" w16cid:durableId="904607455">
    <w:abstractNumId w:val="323"/>
  </w:num>
  <w:num w:numId="514" w16cid:durableId="1912695680">
    <w:abstractNumId w:val="444"/>
  </w:num>
  <w:num w:numId="515" w16cid:durableId="151258303">
    <w:abstractNumId w:val="500"/>
  </w:num>
  <w:num w:numId="516" w16cid:durableId="126551504">
    <w:abstractNumId w:val="20"/>
  </w:num>
  <w:num w:numId="517" w16cid:durableId="148444370">
    <w:abstractNumId w:val="474"/>
  </w:num>
  <w:num w:numId="518" w16cid:durableId="458307037">
    <w:abstractNumId w:val="456"/>
  </w:num>
  <w:num w:numId="519" w16cid:durableId="1394237421">
    <w:abstractNumId w:val="302"/>
  </w:num>
  <w:num w:numId="520" w16cid:durableId="1512137454">
    <w:abstractNumId w:val="226"/>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1C"/>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0F61"/>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32A0"/>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2710"/>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2A62"/>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0930"/>
    <w:rsid w:val="00231B49"/>
    <w:rsid w:val="00232616"/>
    <w:rsid w:val="002328F8"/>
    <w:rsid w:val="00232B92"/>
    <w:rsid w:val="00232D34"/>
    <w:rsid w:val="0023307C"/>
    <w:rsid w:val="00233961"/>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5DE1"/>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67C93"/>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69F"/>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6BF1"/>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0833"/>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5D"/>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A30"/>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47A54"/>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4F39"/>
    <w:rsid w:val="009C57C4"/>
    <w:rsid w:val="009C778A"/>
    <w:rsid w:val="009C7F4E"/>
    <w:rsid w:val="009D1EB4"/>
    <w:rsid w:val="009D204B"/>
    <w:rsid w:val="009D35E1"/>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1A11"/>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C6F25"/>
    <w:rsid w:val="00AD081D"/>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41C"/>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28C2"/>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0FB"/>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035"/>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0CA6"/>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6259"/>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9E2"/>
  <w14:defaultImageDpi w14:val="0"/>
  <w15:docId w15:val="{183641CE-1DE1-49EA-A948-0B4FF04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8F25-AE4F-4A94-BCAB-CA43C9A9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0</TotalTime>
  <Pages>2</Pages>
  <Words>639</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cp:lastPrinted>2022-07-27T19:56:00Z</cp:lastPrinted>
  <dcterms:created xsi:type="dcterms:W3CDTF">2025-07-02T12:52:00Z</dcterms:created>
  <dcterms:modified xsi:type="dcterms:W3CDTF">2025-07-02T12:52:00Z</dcterms:modified>
</cp:coreProperties>
</file>